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575944">
        <w:rPr>
          <w:bCs/>
          <w:szCs w:val="24"/>
        </w:rPr>
        <w:t>TP</w:t>
      </w:r>
      <w:r>
        <w:rPr>
          <w:bCs/>
          <w:szCs w:val="24"/>
        </w:rPr>
        <w:t>-</w:t>
      </w:r>
      <w:r w:rsidR="00575944">
        <w:rPr>
          <w:bCs/>
          <w:szCs w:val="24"/>
        </w:rPr>
        <w:t>06</w:t>
      </w:r>
      <w:r w:rsidR="008B2F7A">
        <w:rPr>
          <w:bCs/>
          <w:szCs w:val="24"/>
        </w:rPr>
        <w:t>-</w:t>
      </w:r>
      <w:r w:rsidR="00575944">
        <w:rPr>
          <w:bCs/>
          <w:szCs w:val="24"/>
        </w:rPr>
        <w:t>28</w:t>
      </w:r>
      <w:r w:rsidR="008B2F7A">
        <w:rPr>
          <w:bCs/>
          <w:szCs w:val="24"/>
        </w:rPr>
        <w:t>,</w:t>
      </w:r>
      <w:r w:rsidR="00575944">
        <w:rPr>
          <w:bCs/>
          <w:szCs w:val="24"/>
        </w:rPr>
        <w:t>708</w:t>
      </w:r>
    </w:p>
    <w:p w:rsidR="002B5A53" w:rsidRPr="00371DC9" w:rsidRDefault="002B5A53" w:rsidP="002B5A53"/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575944">
        <w:rPr>
          <w:rFonts w:ascii="Times New Roman" w:hAnsi="Times New Roman"/>
          <w:sz w:val="24"/>
          <w:szCs w:val="24"/>
        </w:rPr>
        <w:t>3133 Connecticut Avenue, NW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575944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5759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2B5A53" w:rsidRDefault="002B5A53" w:rsidP="002B5A53">
      <w:pPr>
        <w:contextualSpacing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Burkhardt</w:t>
      </w:r>
    </w:p>
    <w:p w:rsidR="002B5A53" w:rsidRPr="004064C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Tenant/Appellant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575944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Klingle</w:t>
      </w:r>
      <w:proofErr w:type="spellEnd"/>
      <w:r>
        <w:rPr>
          <w:rFonts w:ascii="Times New Roman" w:hAnsi="Times New Roman"/>
          <w:sz w:val="24"/>
          <w:szCs w:val="24"/>
        </w:rPr>
        <w:t xml:space="preserve"> Corporation, et al.</w:t>
      </w:r>
    </w:p>
    <w:p w:rsidR="002B5A53" w:rsidRPr="004064C3" w:rsidRDefault="00D07BFC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Provider/Appellee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 xml:space="preserve">NOTICE OF </w:t>
      </w:r>
      <w:r w:rsidR="00E24F8E">
        <w:rPr>
          <w:rFonts w:ascii="Times New Roman" w:hAnsi="Times New Roman"/>
          <w:b/>
          <w:sz w:val="24"/>
          <w:szCs w:val="24"/>
        </w:rPr>
        <w:t>RE</w:t>
      </w:r>
      <w:r w:rsidRPr="004064C3">
        <w:rPr>
          <w:rFonts w:ascii="Times New Roman" w:hAnsi="Times New Roman"/>
          <w:b/>
          <w:sz w:val="24"/>
          <w:szCs w:val="24"/>
        </w:rPr>
        <w:t>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>g the appeal filed by the Tenant/</w:t>
      </w:r>
      <w:r w:rsidRPr="004064C3">
        <w:rPr>
          <w:rFonts w:ascii="Times New Roman" w:hAnsi="Times New Roman"/>
          <w:sz w:val="24"/>
          <w:szCs w:val="24"/>
        </w:rPr>
        <w:t xml:space="preserve">Appellant 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 dated </w:t>
      </w:r>
      <w:r w:rsidR="00575944">
        <w:rPr>
          <w:rFonts w:ascii="Times New Roman" w:hAnsi="Times New Roman"/>
          <w:sz w:val="24"/>
          <w:szCs w:val="24"/>
        </w:rPr>
        <w:t>September 1</w:t>
      </w:r>
      <w:r w:rsidR="00AF0F3D">
        <w:rPr>
          <w:rFonts w:ascii="Times New Roman" w:hAnsi="Times New Roman"/>
          <w:sz w:val="24"/>
          <w:szCs w:val="24"/>
        </w:rPr>
        <w:t>, 2015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E24F8E">
        <w:rPr>
          <w:rFonts w:ascii="Times New Roman" w:hAnsi="Times New Roman"/>
          <w:b/>
          <w:bCs/>
          <w:sz w:val="24"/>
          <w:szCs w:val="24"/>
        </w:rPr>
        <w:t>Thursday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24F8E">
        <w:rPr>
          <w:rFonts w:ascii="Times New Roman" w:hAnsi="Times New Roman"/>
          <w:b/>
          <w:bCs/>
          <w:sz w:val="24"/>
          <w:szCs w:val="24"/>
        </w:rPr>
        <w:t>October 27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AF0F3D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2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p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.m.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E24F8E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E24F8E">
        <w:rPr>
          <w:rFonts w:ascii="Times New Roman" w:hAnsi="Times New Roman"/>
          <w:sz w:val="24"/>
          <w:szCs w:val="24"/>
        </w:rPr>
        <w:t>October 27</w:t>
      </w:r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E24F8E">
        <w:rPr>
          <w:rFonts w:ascii="Times New Roman" w:hAnsi="Times New Roman"/>
          <w:sz w:val="24"/>
          <w:szCs w:val="24"/>
        </w:rPr>
        <w:t>October 27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201</w:t>
      </w:r>
      <w:r w:rsidR="00AF0F3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Qo8EA&#10;AADbAAAADwAAAGRycy9kb3ducmV2LnhtbERPTWvCQBC9F/wPywi9FLMxh6Kpq1ShNFdjG69DdpoN&#10;zc6G7BrTf+8WBG/zeJ+z2U22EyMNvnWsYJmkIIhrp1tuFHydPhYrED4ga+wck4I/8rDbzp42mGt3&#10;5SONZWhEDGGfowITQp9L6WtDFn3ieuLI/bjBYohwaKQe8BrDbSezNH2VFluODQZ7Ohiqf8uLVVB8&#10;vhxktZLn4tsU43p/WZ98FZR6nk/vbyACTeEhvrsLHedn8P9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KkKP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1OMEA&#10;AADbAAAADwAAAGRycy9kb3ducmV2LnhtbERPTWvCQBC9F/oflin0UuqmFSRGV2mF0lxN1F6H7JgN&#10;zc6G7Jqk/74rCN7m8T5nvZ1sKwbqfeNYwdssAUFcOd1wreBQfr2mIHxA1tg6JgV/5GG7eXxYY6bd&#10;yHsailCLGMI+QwUmhC6T0leGLPqZ64gjd3a9xRBhX0vd4xjDbSvfk2QhLTYcGwx2tDNU/RYXqyD/&#10;ftnJUyp/8qPJh+XnZVn6U1Dq+Wn6WIEINIW7+ObOdZw/h+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GNTjBAAAA2wAAAA8AAAAAAAAAAAAAAAAAmAIAAGRycy9kb3du&#10;cmV2LnhtbFBLBQYAAAAABAAEAPUAAACGAw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 id="AutoShape 16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wOMMA&#10;AADbAAAADwAAAGRycy9kb3ducmV2LnhtbERPS2vCQBC+F/wPywi9FLPpQ5HoKqUojd58BDyO2TEJ&#10;ZmdDdmvSf98VCt7m43vOfNmbWtyodZVlBa9RDII4t7riQsHxsB5NQTiPrLG2TAp+ycFyMXiaY6Jt&#10;xzu67X0hQgi7BBWU3jeJlC4vyaCLbEMcuIttDfoA20LqFrsQbmr5FscTabDi0FBiQ18l5df9j1Fw&#10;vr6/fJttlh02p261W03T08c6Vep52H/OQHjq/UP87051mD+G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YwO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uT8IA&#10;AADbAAAADwAAAGRycy9kb3ducmV2LnhtbERPS4vCMBC+C/6HMIIXWdPdFZGuUUSUrd58gcfZZrYt&#10;NpPSRFv/vREEb/PxPWc6b00pblS7wrKCz2EEgji1uuBMwfGw/piAcB5ZY2mZFNzJwXzW7Uwx1rbh&#10;Hd32PhMhhF2MCnLvq1hKl+Zk0A1tRRy4f1sb9AHWmdQ1NiHclPIrisbSYMGhIceKljmll/3VKPi7&#10;fA9+zfZ0OmzOzWq3miTn0TpRqt9rFz8gPLX+LX65Ex3mj+H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K5PwgAAANsAAAAPAAAAAAAAAAAAAAAAAJgCAABkcnMvZG93&#10;bnJldi54bWxQSwUGAAAAAAQABAD1AAAAhw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L1MMA&#10;AADbAAAADwAAAGRycy9kb3ducmV2LnhtbERPS2vCQBC+F/wPywi9FLPpA5XoKqUojd58BDyO2TEJ&#10;ZmdDdmvSf98VCt7m43vOfNmbWtyodZVlBa9RDII4t7riQsHxsB5NQTiPrLG2TAp+ycFyMXiaY6Jt&#10;xzu67X0hQgi7BBWU3jeJlC4vyaCLbEMcuIttDfoA20LqFrsQbmr5FsdjabDi0FBiQ18l5df9j1Fw&#10;vr6/fJttlh02p261W03T08c6Vep52H/OQHjq/UP87051mD+B+y/h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gL1MMAAADbAAAADwAAAAAAAAAAAAAAAACYAgAAZHJzL2Rv&#10;d25yZXYueG1sUEsFBgAAAAAEAAQA9QAAAIgD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MRMMA&#10;AADaAAAADwAAAGRycy9kb3ducmV2LnhtbESPQWvCQBSE74X+h+UVeil104ISo6u0QmmuJmqvj+wz&#10;G5p9G7Jrkv77riB4HGbmG2a9nWwrBup941jB2ywBQVw53XCt4FB+vaYgfEDW2DomBX/kYbt5fFhj&#10;pt3IexqKUIsIYZ+hAhNCl0npK0MW/cx1xNE7u95iiLKvpe5xjHDbyvckWUiLDccFgx3tDFW/xcUq&#10;yL9fdvKUyp/8aPJh+XlZlv4UlHp+mj5WIAJN4R6+tXOtYA7XK/EG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MRMMAAADaAAAADwAAAAAAAAAAAAAAAACYAgAAZHJzL2Rv&#10;d25yZXYueG1sUEsFBgAAAAAEAAQA9QAAAIgD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SM8AA&#10;AADaAAAADwAAAGRycy9kb3ducmV2LnhtbESPT4vCMBTE7wt+h/AEL4umehCtRlFh2V79f300z6bY&#10;vJQm1vrtjbCwx2FmfsMs152tREuNLx0rGI8SEMS50yUXCk7Hn+EMhA/IGivHpOBFHtar3tcSU+2e&#10;vKf2EAoRIexTVGBCqFMpfW7Ioh+5mjh6N9dYDFE2hdQNPiPcVnKSJFNpseS4YLCmnaH8fnhYBdnv&#10;905eZvKanU3WzreP+dFfglKDfrdZgAjUhf/wXzvTCqbwuRJv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VSM8AAAADaAAAADwAAAAAAAAAAAAAAAACYAgAAZHJzL2Rvd25y&#10;ZXYueG1sUEsFBgAAAAAEAAQA9QAAAIUD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AutoShape 9" o:spid="_x0000_s1030" style="position:absolute;left:10243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OGN78A&#10;AADaAAAADwAAAGRycy9kb3ducmV2LnhtbERPy6rCMBDdC/5DGMGNaHofiFSjiCi33p0vcDk2Y1ts&#10;JqWJtv69WQguD+c9W7SmFA+qXWFZwdcoAkGcWl1wpuB42AwnIJxH1lhaJgVPcrCYdzszjLVteEeP&#10;vc9ECGEXo4Lc+yqW0qU5GXQjWxEH7mprgz7AOpO6xiaEm1J+R9FYGiw4NORY0Sqn9La/GwWX28/g&#10;z/yfToftuVnv1pPk/LtJlOr32uUUhKfWf8Rvd6IVhK3hSrgBcv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4Y3vwAAANoAAAAPAAAAAAAAAAAAAAAAAJgCAABkcnMvZG93bnJl&#10;di54bWxQSwUGAAAAAAQABAD1AAAAhA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8jrMUA&#10;AADaAAAADwAAAGRycy9kb3ducmV2LnhtbESPT2vCQBTE70K/w/IKXkQ3tqVomlWkKE29+Q9yfGZf&#10;k2D2bciuJn57t1DocZiZ3zDJsje1uFHrKssKppMIBHFudcWFguNhM56BcB5ZY22ZFNzJwXLxNEgw&#10;1rbjHd32vhABwi5GBaX3TSyly0sy6Ca2IQ7ej20N+iDbQuoWuwA3tXyJondpsOKwUGJDnyXll/3V&#10;KDhfXkdfZns6Hb6zbr1bz9LsbZMqNXzuVx8gPPX+P/zXTrWCOfxeCT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yOsxQAAANo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GToMUA&#10;AADbAAAADwAAAGRycy9kb3ducmV2LnhtbESPT2vCQBDF74LfYRmhF9FN/1AkukopStPe1Aoex+yY&#10;BLOzIbs18ds7h4K3Gd6b936zWPWuVldqQ+XZwPM0AUWce1txYeB3v5nMQIWIbLH2TAZuFGC1HA4W&#10;mFrf8Zauu1goCeGQooEyxibVOuQlOQxT3xCLdvatwyhrW2jbYifhrtYvSfKuHVYsDSU29FlSftn9&#10;OQOny+v4y/0cDvvvY7fermfZ8W2TGfM06j/moCL18WH+v86s4Au9/CID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OgxQAAANsAAAAPAAAAAAAAAAAAAAAAAJgCAABkcnMv&#10;ZG93bnJldi54bWxQSwUGAAAAAAQABAD1AAAAigM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F0E87"/>
    <w:rsid w:val="003F2A59"/>
    <w:rsid w:val="004028BA"/>
    <w:rsid w:val="00403A50"/>
    <w:rsid w:val="00424635"/>
    <w:rsid w:val="00482AB8"/>
    <w:rsid w:val="004D0F03"/>
    <w:rsid w:val="004F2F7F"/>
    <w:rsid w:val="004F6DCA"/>
    <w:rsid w:val="00507709"/>
    <w:rsid w:val="00516F7C"/>
    <w:rsid w:val="00530FE4"/>
    <w:rsid w:val="00544CF8"/>
    <w:rsid w:val="00557320"/>
    <w:rsid w:val="00575944"/>
    <w:rsid w:val="005924B4"/>
    <w:rsid w:val="005B0D6E"/>
    <w:rsid w:val="005B16F3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20B90"/>
    <w:rsid w:val="00C358B7"/>
    <w:rsid w:val="00C84694"/>
    <w:rsid w:val="00CE244D"/>
    <w:rsid w:val="00D07BFC"/>
    <w:rsid w:val="00D44675"/>
    <w:rsid w:val="00D50D1A"/>
    <w:rsid w:val="00D83E24"/>
    <w:rsid w:val="00DA5D8D"/>
    <w:rsid w:val="00DC0F9A"/>
    <w:rsid w:val="00E01DB7"/>
    <w:rsid w:val="00E242CA"/>
    <w:rsid w:val="00E24F8E"/>
    <w:rsid w:val="00E559BF"/>
    <w:rsid w:val="00E64190"/>
    <w:rsid w:val="00E90C54"/>
    <w:rsid w:val="00ED7B3D"/>
    <w:rsid w:val="00EE45AC"/>
    <w:rsid w:val="00F11E62"/>
    <w:rsid w:val="00F33199"/>
    <w:rsid w:val="00F666AB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C012A9-65F9-430F-B760-F7C2EF93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ServUS</cp:lastModifiedBy>
  <cp:revision>3</cp:revision>
  <cp:lastPrinted>2015-02-20T19:11:00Z</cp:lastPrinted>
  <dcterms:created xsi:type="dcterms:W3CDTF">2016-08-05T14:29:00Z</dcterms:created>
  <dcterms:modified xsi:type="dcterms:W3CDTF">2016-09-09T19:17:00Z</dcterms:modified>
</cp:coreProperties>
</file>