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BC4F" w14:textId="424B57C4" w:rsidR="00B06EC1" w:rsidRPr="006E65BA" w:rsidRDefault="00960939" w:rsidP="3350DDE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3350DDE2">
        <w:rPr>
          <w:rFonts w:asciiTheme="minorHAnsi" w:eastAsiaTheme="minorEastAsia" w:hAnsiTheme="minorHAnsi" w:cstheme="minorBidi"/>
          <w:b/>
          <w:bCs/>
        </w:rPr>
        <w:t>District of Columbia</w:t>
      </w:r>
      <w:r w:rsidR="007E780F" w:rsidRPr="3350DDE2">
        <w:rPr>
          <w:rFonts w:asciiTheme="minorHAnsi" w:eastAsiaTheme="minorEastAsia" w:hAnsiTheme="minorHAnsi" w:cstheme="minorBidi"/>
          <w:b/>
          <w:bCs/>
        </w:rPr>
        <w:t xml:space="preserve"> (DC)</w:t>
      </w:r>
      <w:r w:rsidRPr="3350DDE2">
        <w:rPr>
          <w:rFonts w:asciiTheme="minorHAnsi" w:eastAsiaTheme="minorEastAsia" w:hAnsiTheme="minorHAnsi" w:cstheme="minorBidi"/>
          <w:b/>
          <w:bCs/>
        </w:rPr>
        <w:t xml:space="preserve"> State Council Meeting</w:t>
      </w:r>
      <w:r>
        <w:br/>
      </w:r>
      <w:r w:rsidR="00CB72F6">
        <w:rPr>
          <w:rFonts w:asciiTheme="minorHAnsi" w:eastAsiaTheme="minorEastAsia" w:hAnsiTheme="minorHAnsi" w:cstheme="minorBidi"/>
          <w:b/>
          <w:bCs/>
        </w:rPr>
        <w:t xml:space="preserve">Monday, June </w:t>
      </w:r>
      <w:r w:rsidR="00DC0BB3">
        <w:rPr>
          <w:rFonts w:asciiTheme="minorHAnsi" w:eastAsiaTheme="minorEastAsia" w:hAnsiTheme="minorHAnsi" w:cstheme="minorBidi"/>
          <w:b/>
          <w:bCs/>
        </w:rPr>
        <w:t>30</w:t>
      </w:r>
      <w:r w:rsidRPr="3350DDE2">
        <w:rPr>
          <w:rFonts w:asciiTheme="minorHAnsi" w:eastAsiaTheme="minorEastAsia" w:hAnsiTheme="minorHAnsi" w:cstheme="minorBidi"/>
          <w:b/>
          <w:bCs/>
        </w:rPr>
        <w:t>, 202</w:t>
      </w:r>
      <w:r w:rsidR="00DC0BB3">
        <w:rPr>
          <w:rFonts w:asciiTheme="minorHAnsi" w:eastAsiaTheme="minorEastAsia" w:hAnsiTheme="minorHAnsi" w:cstheme="minorBidi"/>
          <w:b/>
          <w:bCs/>
        </w:rPr>
        <w:t>5</w:t>
      </w:r>
      <w:r>
        <w:br/>
      </w:r>
      <w:r w:rsidR="00DC0BB3">
        <w:rPr>
          <w:rFonts w:asciiTheme="minorHAnsi" w:eastAsiaTheme="minorEastAsia" w:hAnsiTheme="minorHAnsi" w:cstheme="minorBidi"/>
          <w:b/>
          <w:bCs/>
        </w:rPr>
        <w:t>10</w:t>
      </w:r>
      <w:r w:rsidR="00B06EC1" w:rsidRPr="3350DDE2">
        <w:rPr>
          <w:rFonts w:asciiTheme="minorHAnsi" w:eastAsiaTheme="minorEastAsia" w:hAnsiTheme="minorHAnsi" w:cstheme="minorBidi"/>
          <w:b/>
          <w:bCs/>
        </w:rPr>
        <w:t xml:space="preserve">:00 – </w:t>
      </w:r>
      <w:r w:rsidR="00DC0BB3">
        <w:rPr>
          <w:rFonts w:asciiTheme="minorHAnsi" w:eastAsiaTheme="minorEastAsia" w:hAnsiTheme="minorHAnsi" w:cstheme="minorBidi"/>
          <w:b/>
          <w:bCs/>
        </w:rPr>
        <w:t>11</w:t>
      </w:r>
      <w:r w:rsidR="00B06EC1" w:rsidRPr="3350DDE2">
        <w:rPr>
          <w:rFonts w:asciiTheme="minorHAnsi" w:eastAsiaTheme="minorEastAsia" w:hAnsiTheme="minorHAnsi" w:cstheme="minorBidi"/>
          <w:b/>
          <w:bCs/>
        </w:rPr>
        <w:t xml:space="preserve">:00 </w:t>
      </w:r>
      <w:r w:rsidR="00DC0BB3">
        <w:rPr>
          <w:rFonts w:asciiTheme="minorHAnsi" w:eastAsiaTheme="minorEastAsia" w:hAnsiTheme="minorHAnsi" w:cstheme="minorBidi"/>
          <w:b/>
          <w:bCs/>
        </w:rPr>
        <w:t>AM</w:t>
      </w:r>
      <w:r w:rsidR="00B06EC1" w:rsidRPr="3350DDE2">
        <w:rPr>
          <w:rFonts w:asciiTheme="minorHAnsi" w:eastAsiaTheme="minorEastAsia" w:hAnsiTheme="minorHAnsi" w:cstheme="minorBidi"/>
          <w:b/>
          <w:bCs/>
        </w:rPr>
        <w:t xml:space="preserve"> EST</w:t>
      </w:r>
    </w:p>
    <w:p w14:paraId="5DBE8A68" w14:textId="77777777" w:rsidR="006750AC" w:rsidRPr="006750AC" w:rsidRDefault="006750AC" w:rsidP="006750AC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006750AC">
        <w:rPr>
          <w:rFonts w:asciiTheme="minorHAnsi" w:eastAsiaTheme="minorEastAsia" w:hAnsiTheme="minorHAnsi" w:cstheme="minorBidi"/>
          <w:b/>
          <w:bCs/>
        </w:rPr>
        <w:t>Please join the MS TEAMS meeting from your computer, tablet or smartphone.</w:t>
      </w:r>
    </w:p>
    <w:p w14:paraId="571A5363" w14:textId="620C2ADF" w:rsidR="006750AC" w:rsidRDefault="006750AC" w:rsidP="006750AC">
      <w:pPr>
        <w:jc w:val="center"/>
        <w:rPr>
          <w:rFonts w:asciiTheme="minorHAnsi" w:eastAsiaTheme="minorEastAsia" w:hAnsiTheme="minorHAnsi" w:cstheme="minorBidi"/>
          <w:b/>
          <w:bCs/>
        </w:rPr>
      </w:pPr>
      <w:hyperlink r:id="rId11" w:history="1">
        <w:r w:rsidRPr="006750AC">
          <w:rPr>
            <w:rFonts w:asciiTheme="minorHAnsi" w:eastAsia="MS Mincho" w:hAnsiTheme="minorHAnsi" w:cstheme="minorHAnsi"/>
            <w:color w:val="0000FF"/>
            <w:sz w:val="24"/>
            <w:szCs w:val="24"/>
            <w:u w:val="single"/>
          </w:rPr>
          <w:t>Join the Meeting</w:t>
        </w:r>
      </w:hyperlink>
      <w:r w:rsidRPr="006750AC">
        <w:rPr>
          <w:rFonts w:asciiTheme="minorHAnsi" w:eastAsiaTheme="minorEastAsia" w:hAnsiTheme="minorHAnsi" w:cstheme="minorBidi"/>
          <w:b/>
          <w:bCs/>
        </w:rPr>
        <w:br/>
      </w:r>
      <w:r w:rsidRPr="006750AC">
        <w:rPr>
          <w:rFonts w:asciiTheme="minorHAnsi" w:eastAsiaTheme="minorEastAsia" w:hAnsiTheme="minorHAnsi" w:cstheme="minorBidi"/>
          <w:b/>
          <w:bCs/>
        </w:rPr>
        <w:br/>
        <w:t>You can also dial in using your phone.</w:t>
      </w:r>
      <w:r w:rsidRPr="006750AC">
        <w:rPr>
          <w:rFonts w:asciiTheme="minorHAnsi" w:eastAsiaTheme="minorEastAsia" w:hAnsiTheme="minorHAnsi" w:cstheme="minorBidi"/>
          <w:b/>
          <w:bCs/>
        </w:rPr>
        <w:br/>
        <w:t xml:space="preserve">Access Code: </w:t>
      </w:r>
      <w:r w:rsidR="00741623">
        <w:rPr>
          <w:rFonts w:ascii="Times New Roman" w:hAnsi="Times New Roman"/>
        </w:rPr>
        <w:t>504-559-222#</w:t>
      </w:r>
      <w:r w:rsidRPr="006750AC">
        <w:rPr>
          <w:rFonts w:asciiTheme="minorHAnsi" w:eastAsiaTheme="minorEastAsia" w:hAnsiTheme="minorHAnsi" w:cstheme="minorBidi"/>
          <w:b/>
          <w:bCs/>
        </w:rPr>
        <w:tab/>
      </w:r>
      <w:r w:rsidRPr="006750AC">
        <w:rPr>
          <w:rFonts w:asciiTheme="minorHAnsi" w:eastAsiaTheme="minorEastAsia" w:hAnsiTheme="minorHAnsi" w:cstheme="minorBidi"/>
          <w:b/>
          <w:bCs/>
        </w:rPr>
        <w:tab/>
        <w:t xml:space="preserve">United States: </w:t>
      </w:r>
      <w:hyperlink r:id="rId12" w:history="1">
        <w:r w:rsidRPr="006750AC">
          <w:rPr>
            <w:rStyle w:val="Hyperlink"/>
            <w:rFonts w:asciiTheme="minorHAnsi" w:eastAsiaTheme="minorEastAsia" w:hAnsiTheme="minorHAnsi" w:cstheme="minorBidi"/>
            <w:b/>
            <w:bCs/>
            <w:color w:val="0000FF"/>
          </w:rPr>
          <w:t>+1 (202) 594-9550</w:t>
        </w:r>
      </w:hyperlink>
    </w:p>
    <w:p w14:paraId="704904EE" w14:textId="7CB8C2E9" w:rsidR="00B06EC1" w:rsidRDefault="00F878B5" w:rsidP="3350DDE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3350DDE2">
        <w:rPr>
          <w:rFonts w:asciiTheme="minorHAnsi" w:eastAsiaTheme="minorEastAsia" w:hAnsiTheme="minorHAnsi" w:cstheme="minorBidi"/>
          <w:b/>
          <w:bCs/>
        </w:rPr>
        <w:t>AGENDA</w:t>
      </w:r>
    </w:p>
    <w:p w14:paraId="0A28671F" w14:textId="77777777" w:rsidR="004E58A1" w:rsidRPr="00DC23CC" w:rsidRDefault="004E58A1" w:rsidP="3350DDE2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661BA02D" w14:textId="4D505AC4" w:rsidR="00CB72F6" w:rsidRPr="00362F49" w:rsidRDefault="00F878B5" w:rsidP="00362F49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350DDE2">
        <w:rPr>
          <w:rFonts w:asciiTheme="minorHAnsi" w:eastAsiaTheme="minorEastAsia" w:hAnsiTheme="minorHAnsi" w:cstheme="minorBidi"/>
        </w:rPr>
        <w:t>Welcome</w:t>
      </w:r>
      <w:r w:rsidR="00895B2B" w:rsidRPr="3350DDE2">
        <w:rPr>
          <w:rFonts w:asciiTheme="minorHAnsi" w:eastAsiaTheme="minorEastAsia" w:hAnsiTheme="minorHAnsi" w:cstheme="minorBidi"/>
        </w:rPr>
        <w:t xml:space="preserve"> and Introductions</w:t>
      </w:r>
      <w:r w:rsidRPr="3350DDE2">
        <w:rPr>
          <w:rFonts w:asciiTheme="minorHAnsi" w:eastAsiaTheme="minorEastAsia" w:hAnsiTheme="minorHAnsi" w:cstheme="minorBidi"/>
        </w:rPr>
        <w:t xml:space="preserve"> </w:t>
      </w:r>
      <w:r w:rsidR="00B06EC1" w:rsidRPr="3350DDE2">
        <w:rPr>
          <w:rFonts w:asciiTheme="minorHAnsi" w:eastAsiaTheme="minorEastAsia" w:hAnsiTheme="minorHAnsi" w:cstheme="minorBidi"/>
        </w:rPr>
        <w:t>(</w:t>
      </w:r>
      <w:r w:rsidR="00DC0BB3">
        <w:rPr>
          <w:rFonts w:asciiTheme="minorHAnsi" w:eastAsiaTheme="minorEastAsia" w:hAnsiTheme="minorHAnsi" w:cstheme="minorBidi"/>
        </w:rPr>
        <w:t>Joseph Hood</w:t>
      </w:r>
      <w:r w:rsidR="00B06EC1" w:rsidRPr="3350DDE2">
        <w:rPr>
          <w:rFonts w:asciiTheme="minorHAnsi" w:eastAsiaTheme="minorEastAsia" w:hAnsiTheme="minorHAnsi" w:cstheme="minorBidi"/>
        </w:rPr>
        <w:t>, MIC3 DC Commissioner</w:t>
      </w:r>
      <w:r w:rsidR="00DC0BB3">
        <w:rPr>
          <w:rFonts w:asciiTheme="minorHAnsi" w:eastAsiaTheme="minorEastAsia" w:hAnsiTheme="minorHAnsi" w:cstheme="minorBidi"/>
        </w:rPr>
        <w:t xml:space="preserve"> Designee</w:t>
      </w:r>
      <w:r w:rsidR="00B06EC1" w:rsidRPr="3350DDE2">
        <w:rPr>
          <w:rFonts w:asciiTheme="minorHAnsi" w:eastAsiaTheme="minorEastAsia" w:hAnsiTheme="minorHAnsi" w:cstheme="minorBidi"/>
        </w:rPr>
        <w:t>)</w:t>
      </w:r>
      <w:r w:rsidR="00C872ED" w:rsidRPr="3350DDE2">
        <w:rPr>
          <w:rFonts w:asciiTheme="minorHAnsi" w:eastAsiaTheme="minorEastAsia" w:hAnsiTheme="minorHAnsi" w:cstheme="minorBidi"/>
        </w:rPr>
        <w:t xml:space="preserve"> </w:t>
      </w:r>
      <w:r w:rsidR="00C872ED" w:rsidRPr="3350DDE2">
        <w:rPr>
          <w:rFonts w:asciiTheme="minorHAnsi" w:eastAsiaTheme="minorEastAsia" w:hAnsiTheme="minorHAnsi" w:cstheme="minorBidi"/>
          <w:color w:val="FF0000"/>
        </w:rPr>
        <w:t>(</w:t>
      </w:r>
      <w:r w:rsidR="00CB72F6">
        <w:rPr>
          <w:rFonts w:asciiTheme="minorHAnsi" w:eastAsiaTheme="minorEastAsia" w:hAnsiTheme="minorHAnsi" w:cstheme="minorBidi"/>
          <w:color w:val="FF0000"/>
        </w:rPr>
        <w:t xml:space="preserve">5 </w:t>
      </w:r>
      <w:r w:rsidR="00C872ED" w:rsidRPr="3350DDE2">
        <w:rPr>
          <w:rFonts w:asciiTheme="minorHAnsi" w:eastAsiaTheme="minorEastAsia" w:hAnsiTheme="minorHAnsi" w:cstheme="minorBidi"/>
          <w:color w:val="FF0000"/>
        </w:rPr>
        <w:t>min)</w:t>
      </w:r>
    </w:p>
    <w:p w14:paraId="69E64964" w14:textId="53ACFFF2" w:rsidR="00362F49" w:rsidRDefault="00362F49" w:rsidP="00362F49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MIC3 Busines</w:t>
      </w:r>
      <w:r w:rsidRPr="00362F49">
        <w:rPr>
          <w:rFonts w:asciiTheme="minorHAnsi" w:eastAsiaTheme="minorEastAsia" w:hAnsiTheme="minorHAnsi" w:cstheme="minorBidi"/>
        </w:rPr>
        <w:t>s</w:t>
      </w:r>
      <w:r w:rsidR="002719F1">
        <w:rPr>
          <w:rFonts w:asciiTheme="minorHAnsi" w:eastAsiaTheme="minorEastAsia" w:hAnsiTheme="minorHAnsi" w:cstheme="minorBidi"/>
        </w:rPr>
        <w:t xml:space="preserve"> </w:t>
      </w:r>
      <w:r w:rsidR="002719F1" w:rsidRPr="3350DDE2">
        <w:rPr>
          <w:rFonts w:asciiTheme="minorHAnsi" w:eastAsiaTheme="minorEastAsia" w:hAnsiTheme="minorHAnsi" w:cstheme="minorBidi"/>
        </w:rPr>
        <w:t>(</w:t>
      </w:r>
      <w:r w:rsidR="002719F1">
        <w:rPr>
          <w:rFonts w:asciiTheme="minorHAnsi" w:eastAsiaTheme="minorEastAsia" w:hAnsiTheme="minorHAnsi" w:cstheme="minorBidi"/>
        </w:rPr>
        <w:t>Joseph Hood</w:t>
      </w:r>
      <w:r w:rsidR="002719F1" w:rsidRPr="3350DDE2">
        <w:rPr>
          <w:rFonts w:asciiTheme="minorHAnsi" w:eastAsiaTheme="minorEastAsia" w:hAnsiTheme="minorHAnsi" w:cstheme="minorBidi"/>
        </w:rPr>
        <w:t>, MIC3 DC Commissioner</w:t>
      </w:r>
      <w:r w:rsidR="002719F1">
        <w:rPr>
          <w:rFonts w:asciiTheme="minorHAnsi" w:eastAsiaTheme="minorEastAsia" w:hAnsiTheme="minorHAnsi" w:cstheme="minorBidi"/>
        </w:rPr>
        <w:t xml:space="preserve"> Designee</w:t>
      </w:r>
      <w:r w:rsidR="002719F1" w:rsidRPr="3350DDE2">
        <w:rPr>
          <w:rFonts w:asciiTheme="minorHAnsi" w:eastAsiaTheme="minorEastAsia" w:hAnsiTheme="minorHAnsi" w:cstheme="minorBidi"/>
        </w:rPr>
        <w:t>)</w:t>
      </w:r>
      <w:r>
        <w:rPr>
          <w:rFonts w:asciiTheme="minorHAnsi" w:eastAsiaTheme="minorEastAsia" w:hAnsiTheme="minorHAnsi" w:cstheme="minorBidi"/>
        </w:rPr>
        <w:t xml:space="preserve"> </w:t>
      </w:r>
      <w:r w:rsidRPr="3350DDE2">
        <w:rPr>
          <w:rFonts w:asciiTheme="minorHAnsi" w:eastAsiaTheme="minorEastAsia" w:hAnsiTheme="minorHAnsi" w:cstheme="minorBidi"/>
          <w:color w:val="FF0000"/>
        </w:rPr>
        <w:t>(</w:t>
      </w:r>
      <w:r w:rsidR="002719F1">
        <w:rPr>
          <w:rFonts w:asciiTheme="minorHAnsi" w:eastAsiaTheme="minorEastAsia" w:hAnsiTheme="minorHAnsi" w:cstheme="minorBidi"/>
          <w:color w:val="FF0000"/>
        </w:rPr>
        <w:t>10</w:t>
      </w:r>
      <w:r>
        <w:rPr>
          <w:rFonts w:asciiTheme="minorHAnsi" w:eastAsiaTheme="minorEastAsia" w:hAnsiTheme="minorHAnsi" w:cstheme="minorBidi"/>
          <w:color w:val="FF0000"/>
        </w:rPr>
        <w:t xml:space="preserve"> </w:t>
      </w:r>
      <w:r w:rsidRPr="3350DDE2">
        <w:rPr>
          <w:rFonts w:asciiTheme="minorHAnsi" w:eastAsiaTheme="minorEastAsia" w:hAnsiTheme="minorHAnsi" w:cstheme="minorBidi"/>
          <w:color w:val="FF0000"/>
        </w:rPr>
        <w:t>min</w:t>
      </w:r>
      <w:r>
        <w:rPr>
          <w:rFonts w:asciiTheme="minorHAnsi" w:eastAsiaTheme="minorEastAsia" w:hAnsiTheme="minorHAnsi" w:cstheme="minorBidi"/>
          <w:color w:val="FF0000"/>
        </w:rPr>
        <w:t>s</w:t>
      </w:r>
      <w:r w:rsidRPr="3350DDE2">
        <w:rPr>
          <w:rFonts w:asciiTheme="minorHAnsi" w:eastAsiaTheme="minorEastAsia" w:hAnsiTheme="minorHAnsi" w:cstheme="minorBidi"/>
          <w:color w:val="FF0000"/>
        </w:rPr>
        <w:t>)</w:t>
      </w:r>
    </w:p>
    <w:p w14:paraId="250EF734" w14:textId="29DED159" w:rsidR="00362F49" w:rsidRDefault="000D2F62" w:rsidP="00362F49">
      <w:pPr>
        <w:pStyle w:val="ListParagraph"/>
        <w:numPr>
          <w:ilvl w:val="1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Presentation</w:t>
      </w:r>
      <w:r w:rsidR="00362F49">
        <w:rPr>
          <w:rFonts w:asciiTheme="minorHAnsi" w:eastAsiaTheme="minorEastAsia" w:hAnsiTheme="minorHAnsi" w:cstheme="minorBidi"/>
        </w:rPr>
        <w:t xml:space="preserve"> </w:t>
      </w:r>
      <w:r w:rsidR="00CC63CC">
        <w:rPr>
          <w:rFonts w:asciiTheme="minorHAnsi" w:eastAsiaTheme="minorEastAsia" w:hAnsiTheme="minorHAnsi" w:cstheme="minorBidi"/>
        </w:rPr>
        <w:t>o</w:t>
      </w:r>
      <w:r w:rsidR="00362F49">
        <w:rPr>
          <w:rFonts w:asciiTheme="minorHAnsi" w:eastAsiaTheme="minorEastAsia" w:hAnsiTheme="minorHAnsi" w:cstheme="minorBidi"/>
        </w:rPr>
        <w:t>n Proposed MIC3 Dues Increases</w:t>
      </w:r>
    </w:p>
    <w:p w14:paraId="1392BBA9" w14:textId="44BEE68E" w:rsidR="000D2F62" w:rsidRPr="006750AC" w:rsidRDefault="000D2F62" w:rsidP="000D2F62">
      <w:pPr>
        <w:pStyle w:val="ListParagraph"/>
        <w:numPr>
          <w:ilvl w:val="2"/>
          <w:numId w:val="25"/>
        </w:numPr>
        <w:spacing w:after="0" w:line="240" w:lineRule="auto"/>
        <w:rPr>
          <w:rFonts w:asciiTheme="minorHAnsi" w:eastAsiaTheme="minorEastAsia" w:hAnsiTheme="minorHAnsi" w:cstheme="minorBidi"/>
          <w:color w:val="0000FF"/>
        </w:rPr>
      </w:pPr>
      <w:hyperlink r:id="rId13" w:history="1">
        <w:r w:rsidRPr="006750AC">
          <w:rPr>
            <w:rStyle w:val="Hyperlink"/>
            <w:rFonts w:asciiTheme="minorHAnsi" w:eastAsiaTheme="minorEastAsia" w:hAnsiTheme="minorHAnsi" w:cstheme="minorBidi"/>
            <w:color w:val="0000FF"/>
          </w:rPr>
          <w:t>Proposed Dues Increase Toolkit</w:t>
        </w:r>
      </w:hyperlink>
      <w:r w:rsidRPr="006750AC">
        <w:rPr>
          <w:rFonts w:asciiTheme="minorHAnsi" w:eastAsiaTheme="minorEastAsia" w:hAnsiTheme="minorHAnsi" w:cstheme="minorBidi"/>
          <w:color w:val="0000FF"/>
        </w:rPr>
        <w:t xml:space="preserve"> </w:t>
      </w:r>
    </w:p>
    <w:p w14:paraId="23EEDE7D" w14:textId="539E86F6" w:rsidR="002719F1" w:rsidRPr="00EE689A" w:rsidRDefault="00EE689A" w:rsidP="00EE689A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EE689A">
        <w:rPr>
          <w:rFonts w:asciiTheme="minorHAnsi" w:eastAsiaTheme="minorEastAsia" w:hAnsiTheme="minorHAnsi" w:cstheme="minorBidi"/>
        </w:rPr>
        <w:t xml:space="preserve">Discussion and Vote on Proposed MIC3 Dues Increases </w:t>
      </w:r>
      <w:r w:rsidRPr="00EE689A">
        <w:rPr>
          <w:rFonts w:asciiTheme="minorHAnsi" w:eastAsiaTheme="minorEastAsia" w:hAnsiTheme="minorHAnsi" w:cstheme="minorBidi"/>
          <w:color w:val="EE0000"/>
        </w:rPr>
        <w:t>(10 Mins.)</w:t>
      </w:r>
    </w:p>
    <w:p w14:paraId="05BCDAD2" w14:textId="6BD34AF1" w:rsidR="00F878B5" w:rsidRPr="00CB72F6" w:rsidRDefault="00362F49" w:rsidP="00CB72F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Other Business and </w:t>
      </w:r>
      <w:r w:rsidR="000D2F62">
        <w:rPr>
          <w:rFonts w:asciiTheme="minorHAnsi" w:eastAsiaTheme="minorEastAsia" w:hAnsiTheme="minorHAnsi" w:cstheme="minorBidi"/>
        </w:rPr>
        <w:t xml:space="preserve">Announcements </w:t>
      </w:r>
      <w:r w:rsidR="002719F1">
        <w:rPr>
          <w:rFonts w:asciiTheme="minorHAnsi" w:eastAsiaTheme="minorEastAsia" w:hAnsiTheme="minorHAnsi" w:cstheme="minorBidi"/>
        </w:rPr>
        <w:t>(</w:t>
      </w:r>
      <w:r w:rsidR="005232D9">
        <w:rPr>
          <w:rFonts w:asciiTheme="minorHAnsi" w:eastAsiaTheme="minorEastAsia" w:hAnsiTheme="minorHAnsi" w:cstheme="minorBidi"/>
        </w:rPr>
        <w:t>Joseph Hood</w:t>
      </w:r>
      <w:r w:rsidR="00F878B5" w:rsidRPr="00CB72F6">
        <w:rPr>
          <w:rFonts w:asciiTheme="minorHAnsi" w:eastAsiaTheme="minorEastAsia" w:hAnsiTheme="minorHAnsi" w:cstheme="minorBidi"/>
        </w:rPr>
        <w:t>)</w:t>
      </w:r>
      <w:r w:rsidR="00C872ED" w:rsidRPr="00CB72F6">
        <w:rPr>
          <w:rFonts w:asciiTheme="minorHAnsi" w:eastAsiaTheme="minorEastAsia" w:hAnsiTheme="minorHAnsi" w:cstheme="minorBidi"/>
          <w:color w:val="FF0000"/>
        </w:rPr>
        <w:t xml:space="preserve"> (</w:t>
      </w:r>
      <w:r w:rsidR="00A66BB0">
        <w:rPr>
          <w:rFonts w:asciiTheme="minorHAnsi" w:eastAsiaTheme="minorEastAsia" w:hAnsiTheme="minorHAnsi" w:cstheme="minorBidi"/>
          <w:color w:val="FF0000"/>
        </w:rPr>
        <w:t>5</w:t>
      </w:r>
      <w:r w:rsidR="00CB72F6">
        <w:rPr>
          <w:rFonts w:asciiTheme="minorHAnsi" w:eastAsiaTheme="minorEastAsia" w:hAnsiTheme="minorHAnsi" w:cstheme="minorBidi"/>
          <w:color w:val="FF0000"/>
        </w:rPr>
        <w:t xml:space="preserve"> </w:t>
      </w:r>
      <w:r w:rsidR="00C872ED" w:rsidRPr="00CB72F6">
        <w:rPr>
          <w:rFonts w:asciiTheme="minorHAnsi" w:eastAsiaTheme="minorEastAsia" w:hAnsiTheme="minorHAnsi" w:cstheme="minorBidi"/>
          <w:color w:val="FF0000"/>
        </w:rPr>
        <w:t>min</w:t>
      </w:r>
      <w:r w:rsidR="00CB72F6">
        <w:rPr>
          <w:rFonts w:asciiTheme="minorHAnsi" w:eastAsiaTheme="minorEastAsia" w:hAnsiTheme="minorHAnsi" w:cstheme="minorBidi"/>
          <w:color w:val="FF0000"/>
        </w:rPr>
        <w:t>s</w:t>
      </w:r>
      <w:r w:rsidR="00C872ED" w:rsidRPr="00CB72F6">
        <w:rPr>
          <w:rFonts w:asciiTheme="minorHAnsi" w:eastAsiaTheme="minorEastAsia" w:hAnsiTheme="minorHAnsi" w:cstheme="minorBidi"/>
          <w:color w:val="FF0000"/>
        </w:rPr>
        <w:t>)</w:t>
      </w:r>
    </w:p>
    <w:p w14:paraId="33FA4B1E" w14:textId="77777777" w:rsidR="00CB72F6" w:rsidRDefault="00CB72F6" w:rsidP="00CB72F6">
      <w:pPr>
        <w:pStyle w:val="ListParagraph"/>
        <w:numPr>
          <w:ilvl w:val="0"/>
          <w:numId w:val="25"/>
        </w:numPr>
        <w:spacing w:after="0" w:line="240" w:lineRule="auto"/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u w:val="single"/>
        </w:rPr>
      </w:pPr>
      <w:r w:rsidRPr="3350DDE2">
        <w:rPr>
          <w:rFonts w:asciiTheme="minorHAnsi" w:eastAsiaTheme="minorEastAsia" w:hAnsiTheme="minorHAnsi" w:cstheme="minorBidi"/>
        </w:rPr>
        <w:t>Adjournment</w:t>
      </w:r>
    </w:p>
    <w:p w14:paraId="46F625A4" w14:textId="77777777" w:rsidR="004E58A1" w:rsidRDefault="004E58A1" w:rsidP="00CB72F6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7A4C7169" w14:textId="085B380F" w:rsidR="3350DDE2" w:rsidRPr="004E58A1" w:rsidRDefault="000D2F62" w:rsidP="000D2F62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000D2F62">
        <w:rPr>
          <w:rFonts w:asciiTheme="minorHAnsi" w:eastAsiaTheme="minorEastAsia" w:hAnsiTheme="minorHAnsi" w:cstheme="minorBidi"/>
          <w:i/>
          <w:iCs/>
          <w:sz w:val="20"/>
          <w:szCs w:val="20"/>
        </w:rPr>
        <w:t>This meeting is governed by the Open Meetings Act. Please address any questions or complaints arising under this meeting to the Office of Open Government at opengovoffice@dc.gov. All agendas, whether draft or final must include the statement. The statement is required pursuant to 3 DCMR § 10409.2.</w:t>
      </w:r>
    </w:p>
    <w:sectPr w:rsidR="3350DDE2" w:rsidRPr="004E58A1" w:rsidSect="00DC23CC">
      <w:headerReference w:type="default" r:id="rId14"/>
      <w:footerReference w:type="even" r:id="rId15"/>
      <w:footerReference w:type="default" r:id="rId16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BA66" w14:textId="77777777" w:rsidR="007F1CCA" w:rsidRDefault="007F1CCA">
      <w:r>
        <w:separator/>
      </w:r>
    </w:p>
  </w:endnote>
  <w:endnote w:type="continuationSeparator" w:id="0">
    <w:p w14:paraId="6C5E6D12" w14:textId="77777777" w:rsidR="007F1CCA" w:rsidRDefault="007F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A8439E" w:rsidRDefault="00A8439E" w:rsidP="00A8439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1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28261" w14:textId="77777777" w:rsidR="00A8439E" w:rsidRDefault="00A8439E" w:rsidP="00A8439E">
    <w:pPr>
      <w:pStyle w:val="Footer"/>
      <w:ind w:right="360"/>
    </w:pPr>
  </w:p>
  <w:p w14:paraId="62486C05" w14:textId="77777777" w:rsidR="0016032F" w:rsidRDefault="0016032F" w:rsidP="0016032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A8439E" w:rsidRDefault="00A8439E" w:rsidP="00A8439E">
    <w:pPr>
      <w:pStyle w:val="Footer"/>
      <w:ind w:right="360"/>
      <w:jc w:val="right"/>
    </w:pPr>
  </w:p>
  <w:p w14:paraId="049F31CB" w14:textId="77777777" w:rsidR="002B2AD1" w:rsidRDefault="002B2AD1" w:rsidP="00A8439E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3ED0" w14:textId="77777777" w:rsidR="007F1CCA" w:rsidRDefault="007F1CCA">
      <w:r>
        <w:separator/>
      </w:r>
    </w:p>
  </w:footnote>
  <w:footnote w:type="continuationSeparator" w:id="0">
    <w:p w14:paraId="2ACA374C" w14:textId="77777777" w:rsidR="007F1CCA" w:rsidRDefault="007F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F878B5" w:rsidRDefault="0016068C" w:rsidP="00F878B5">
    <w:pPr>
      <w:pStyle w:val="Header"/>
      <w:jc w:val="right"/>
    </w:pPr>
    <w:r w:rsidRPr="00E51801">
      <w:rPr>
        <w:rFonts w:ascii="Arial" w:hAnsi="Arial" w:cs="Arial"/>
        <w:b/>
        <w:noProof/>
      </w:rPr>
      <w:drawing>
        <wp:inline distT="0" distB="0" distL="0" distR="0" wp14:anchorId="0BF7135C" wp14:editId="07777777">
          <wp:extent cx="3289935" cy="636905"/>
          <wp:effectExtent l="0" t="0" r="0" b="0"/>
          <wp:docPr id="1" name="Picture 1" descr="MIC3_2-Color_Logo+Tex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3_2-Color_Logo+Tex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93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AE0"/>
    <w:multiLevelType w:val="hybridMultilevel"/>
    <w:tmpl w:val="9134E0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6EA"/>
    <w:multiLevelType w:val="multilevel"/>
    <w:tmpl w:val="9DBCDEC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D30"/>
    <w:multiLevelType w:val="hybridMultilevel"/>
    <w:tmpl w:val="D4903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933D8"/>
    <w:multiLevelType w:val="hybridMultilevel"/>
    <w:tmpl w:val="6E2A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1A956983"/>
    <w:multiLevelType w:val="hybridMultilevel"/>
    <w:tmpl w:val="9A0403F8"/>
    <w:lvl w:ilvl="0" w:tplc="1E48274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201B"/>
    <w:multiLevelType w:val="hybridMultilevel"/>
    <w:tmpl w:val="A04625F6"/>
    <w:lvl w:ilvl="0" w:tplc="B0CAC6B4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B9A2435"/>
    <w:multiLevelType w:val="hybridMultilevel"/>
    <w:tmpl w:val="877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1E1E2F39"/>
    <w:multiLevelType w:val="multilevel"/>
    <w:tmpl w:val="8976F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0891"/>
    <w:multiLevelType w:val="hybridMultilevel"/>
    <w:tmpl w:val="E19A60F2"/>
    <w:lvl w:ilvl="0" w:tplc="02AE3B8C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255B532D"/>
    <w:multiLevelType w:val="hybridMultilevel"/>
    <w:tmpl w:val="9626C694"/>
    <w:lvl w:ilvl="0" w:tplc="7CBEF3A4">
      <w:start w:val="1"/>
      <w:numFmt w:val="upperLetter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A4C1D"/>
    <w:multiLevelType w:val="hybridMultilevel"/>
    <w:tmpl w:val="843EA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8A1B0D"/>
    <w:multiLevelType w:val="hybridMultilevel"/>
    <w:tmpl w:val="AA9A83BE"/>
    <w:lvl w:ilvl="0" w:tplc="DB3405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D7061F7"/>
    <w:multiLevelType w:val="hybridMultilevel"/>
    <w:tmpl w:val="5E3CA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7581F"/>
    <w:multiLevelType w:val="hybridMultilevel"/>
    <w:tmpl w:val="9EA6EAE2"/>
    <w:lvl w:ilvl="0" w:tplc="E6FE2D64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B737868"/>
    <w:multiLevelType w:val="hybridMultilevel"/>
    <w:tmpl w:val="AE6A8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E2F6A"/>
    <w:multiLevelType w:val="hybridMultilevel"/>
    <w:tmpl w:val="43C09272"/>
    <w:lvl w:ilvl="0" w:tplc="144AC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E1A01"/>
    <w:multiLevelType w:val="multilevel"/>
    <w:tmpl w:val="79CC21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C1495"/>
    <w:multiLevelType w:val="multilevel"/>
    <w:tmpl w:val="1636941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7E64"/>
    <w:multiLevelType w:val="hybridMultilevel"/>
    <w:tmpl w:val="3CB8E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4217"/>
    <w:multiLevelType w:val="hybridMultilevel"/>
    <w:tmpl w:val="FFE21D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440A"/>
    <w:multiLevelType w:val="hybridMultilevel"/>
    <w:tmpl w:val="6E2AE2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516B30F1"/>
    <w:multiLevelType w:val="multilevel"/>
    <w:tmpl w:val="8EF248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45D2C"/>
    <w:multiLevelType w:val="hybridMultilevel"/>
    <w:tmpl w:val="C13A5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56A"/>
    <w:multiLevelType w:val="hybridMultilevel"/>
    <w:tmpl w:val="552C064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0B76D2"/>
    <w:multiLevelType w:val="hybridMultilevel"/>
    <w:tmpl w:val="68726854"/>
    <w:lvl w:ilvl="0" w:tplc="4F0C0D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849DC"/>
    <w:multiLevelType w:val="hybridMultilevel"/>
    <w:tmpl w:val="4282C0C8"/>
    <w:lvl w:ilvl="0" w:tplc="10B09E1C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D6845"/>
    <w:multiLevelType w:val="hybridMultilevel"/>
    <w:tmpl w:val="BC080A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636"/>
    <w:multiLevelType w:val="hybridMultilevel"/>
    <w:tmpl w:val="27262968"/>
    <w:lvl w:ilvl="0" w:tplc="8C762158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6A53"/>
    <w:multiLevelType w:val="hybridMultilevel"/>
    <w:tmpl w:val="E29ADD18"/>
    <w:lvl w:ilvl="0" w:tplc="65668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0833"/>
    <w:multiLevelType w:val="multilevel"/>
    <w:tmpl w:val="68BC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C727E1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1" w15:restartNumberingAfterBreak="0">
    <w:nsid w:val="6F57205B"/>
    <w:multiLevelType w:val="multilevel"/>
    <w:tmpl w:val="9134E03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560"/>
    <w:multiLevelType w:val="hybridMultilevel"/>
    <w:tmpl w:val="0014605A"/>
    <w:lvl w:ilvl="0" w:tplc="70084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763312">
    <w:abstractNumId w:val="6"/>
  </w:num>
  <w:num w:numId="2" w16cid:durableId="1620068575">
    <w:abstractNumId w:val="3"/>
  </w:num>
  <w:num w:numId="3" w16cid:durableId="1164054241">
    <w:abstractNumId w:val="20"/>
  </w:num>
  <w:num w:numId="4" w16cid:durableId="328795905">
    <w:abstractNumId w:val="4"/>
  </w:num>
  <w:num w:numId="5" w16cid:durableId="1364789748">
    <w:abstractNumId w:val="19"/>
  </w:num>
  <w:num w:numId="6" w16cid:durableId="2032490773">
    <w:abstractNumId w:val="7"/>
  </w:num>
  <w:num w:numId="7" w16cid:durableId="1031686512">
    <w:abstractNumId w:val="0"/>
  </w:num>
  <w:num w:numId="8" w16cid:durableId="38551525">
    <w:abstractNumId w:val="31"/>
  </w:num>
  <w:num w:numId="9" w16cid:durableId="1876455941">
    <w:abstractNumId w:val="17"/>
  </w:num>
  <w:num w:numId="10" w16cid:durableId="2029675010">
    <w:abstractNumId w:val="1"/>
  </w:num>
  <w:num w:numId="11" w16cid:durableId="1033656866">
    <w:abstractNumId w:val="15"/>
  </w:num>
  <w:num w:numId="12" w16cid:durableId="448011203">
    <w:abstractNumId w:val="24"/>
  </w:num>
  <w:num w:numId="13" w16cid:durableId="873348569">
    <w:abstractNumId w:val="5"/>
  </w:num>
  <w:num w:numId="14" w16cid:durableId="1636371143">
    <w:abstractNumId w:val="13"/>
  </w:num>
  <w:num w:numId="15" w16cid:durableId="530076847">
    <w:abstractNumId w:val="25"/>
  </w:num>
  <w:num w:numId="16" w16cid:durableId="362021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35316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179069">
    <w:abstractNumId w:val="8"/>
  </w:num>
  <w:num w:numId="19" w16cid:durableId="874537075">
    <w:abstractNumId w:val="11"/>
  </w:num>
  <w:num w:numId="20" w16cid:durableId="1897547951">
    <w:abstractNumId w:val="30"/>
  </w:num>
  <w:num w:numId="21" w16cid:durableId="861552668">
    <w:abstractNumId w:val="22"/>
  </w:num>
  <w:num w:numId="22" w16cid:durableId="1133979804">
    <w:abstractNumId w:val="2"/>
  </w:num>
  <w:num w:numId="23" w16cid:durableId="373626719">
    <w:abstractNumId w:val="18"/>
  </w:num>
  <w:num w:numId="24" w16cid:durableId="1376586090">
    <w:abstractNumId w:val="27"/>
  </w:num>
  <w:num w:numId="25" w16cid:durableId="1683704925">
    <w:abstractNumId w:val="28"/>
  </w:num>
  <w:num w:numId="26" w16cid:durableId="1411193692">
    <w:abstractNumId w:val="26"/>
  </w:num>
  <w:num w:numId="27" w16cid:durableId="1019047842">
    <w:abstractNumId w:val="10"/>
  </w:num>
  <w:num w:numId="28" w16cid:durableId="1615014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0817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6447748">
    <w:abstractNumId w:val="9"/>
  </w:num>
  <w:num w:numId="31" w16cid:durableId="78135898">
    <w:abstractNumId w:val="12"/>
  </w:num>
  <w:num w:numId="32" w16cid:durableId="1860701550">
    <w:abstractNumId w:val="14"/>
  </w:num>
  <w:num w:numId="33" w16cid:durableId="2099478413">
    <w:abstractNumId w:val="23"/>
  </w:num>
  <w:num w:numId="34" w16cid:durableId="10737448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oNotHyphenateCaps/>
  <w:evenAndOddHeader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01"/>
    <w:rsid w:val="000149C9"/>
    <w:rsid w:val="0002371D"/>
    <w:rsid w:val="00027724"/>
    <w:rsid w:val="00041ACC"/>
    <w:rsid w:val="00041F66"/>
    <w:rsid w:val="000A5AB5"/>
    <w:rsid w:val="000D2F62"/>
    <w:rsid w:val="001110C3"/>
    <w:rsid w:val="0011336E"/>
    <w:rsid w:val="00120A99"/>
    <w:rsid w:val="00146B76"/>
    <w:rsid w:val="0016032F"/>
    <w:rsid w:val="0016068C"/>
    <w:rsid w:val="00170B9D"/>
    <w:rsid w:val="00176094"/>
    <w:rsid w:val="00195108"/>
    <w:rsid w:val="001B58F9"/>
    <w:rsid w:val="001C5C0B"/>
    <w:rsid w:val="001C5DEE"/>
    <w:rsid w:val="001E780F"/>
    <w:rsid w:val="00220111"/>
    <w:rsid w:val="00230738"/>
    <w:rsid w:val="00234774"/>
    <w:rsid w:val="00240461"/>
    <w:rsid w:val="002719F1"/>
    <w:rsid w:val="002B2AD1"/>
    <w:rsid w:val="002C1077"/>
    <w:rsid w:val="002C424D"/>
    <w:rsid w:val="002E185E"/>
    <w:rsid w:val="002E3217"/>
    <w:rsid w:val="002E5CFE"/>
    <w:rsid w:val="002F019C"/>
    <w:rsid w:val="003008BF"/>
    <w:rsid w:val="0031028A"/>
    <w:rsid w:val="0033187D"/>
    <w:rsid w:val="003353CE"/>
    <w:rsid w:val="00346975"/>
    <w:rsid w:val="00351583"/>
    <w:rsid w:val="00353B98"/>
    <w:rsid w:val="00353EC0"/>
    <w:rsid w:val="003608B3"/>
    <w:rsid w:val="00362F49"/>
    <w:rsid w:val="003676C2"/>
    <w:rsid w:val="00367D88"/>
    <w:rsid w:val="00376E14"/>
    <w:rsid w:val="00396A14"/>
    <w:rsid w:val="003A29CD"/>
    <w:rsid w:val="003A4AF2"/>
    <w:rsid w:val="003D5890"/>
    <w:rsid w:val="003E19C1"/>
    <w:rsid w:val="003F593F"/>
    <w:rsid w:val="003F73DF"/>
    <w:rsid w:val="00403877"/>
    <w:rsid w:val="00423494"/>
    <w:rsid w:val="00426853"/>
    <w:rsid w:val="0043753C"/>
    <w:rsid w:val="00453299"/>
    <w:rsid w:val="004A255B"/>
    <w:rsid w:val="004D6FE9"/>
    <w:rsid w:val="004E58A1"/>
    <w:rsid w:val="004F23C7"/>
    <w:rsid w:val="004F2CDD"/>
    <w:rsid w:val="005232D9"/>
    <w:rsid w:val="0054035E"/>
    <w:rsid w:val="00547099"/>
    <w:rsid w:val="00575590"/>
    <w:rsid w:val="005A02FD"/>
    <w:rsid w:val="005B20A2"/>
    <w:rsid w:val="005B3FBA"/>
    <w:rsid w:val="005E20D7"/>
    <w:rsid w:val="006110C5"/>
    <w:rsid w:val="0064079D"/>
    <w:rsid w:val="00640863"/>
    <w:rsid w:val="006441C6"/>
    <w:rsid w:val="0066719C"/>
    <w:rsid w:val="006750AC"/>
    <w:rsid w:val="006815B4"/>
    <w:rsid w:val="00681CBA"/>
    <w:rsid w:val="0068334B"/>
    <w:rsid w:val="00693C8B"/>
    <w:rsid w:val="00696AA1"/>
    <w:rsid w:val="006C16A6"/>
    <w:rsid w:val="006C32F4"/>
    <w:rsid w:val="006D6EFE"/>
    <w:rsid w:val="006E65BA"/>
    <w:rsid w:val="0072590F"/>
    <w:rsid w:val="00736DD2"/>
    <w:rsid w:val="00741623"/>
    <w:rsid w:val="00744E15"/>
    <w:rsid w:val="00782B5B"/>
    <w:rsid w:val="0079719F"/>
    <w:rsid w:val="007C1D92"/>
    <w:rsid w:val="007E780F"/>
    <w:rsid w:val="007F1CCA"/>
    <w:rsid w:val="007F3A58"/>
    <w:rsid w:val="00840CD3"/>
    <w:rsid w:val="00845B2C"/>
    <w:rsid w:val="00876490"/>
    <w:rsid w:val="00885BF1"/>
    <w:rsid w:val="00887B9E"/>
    <w:rsid w:val="008901C4"/>
    <w:rsid w:val="008938B9"/>
    <w:rsid w:val="00895B2B"/>
    <w:rsid w:val="008D2897"/>
    <w:rsid w:val="008D551A"/>
    <w:rsid w:val="00922FFF"/>
    <w:rsid w:val="009452F2"/>
    <w:rsid w:val="0094571B"/>
    <w:rsid w:val="009535B4"/>
    <w:rsid w:val="00960939"/>
    <w:rsid w:val="0096438F"/>
    <w:rsid w:val="009709A2"/>
    <w:rsid w:val="0097299E"/>
    <w:rsid w:val="00980F70"/>
    <w:rsid w:val="009903EF"/>
    <w:rsid w:val="0099747A"/>
    <w:rsid w:val="009A279A"/>
    <w:rsid w:val="00A222C6"/>
    <w:rsid w:val="00A25FFF"/>
    <w:rsid w:val="00A35E6B"/>
    <w:rsid w:val="00A51ACD"/>
    <w:rsid w:val="00A66097"/>
    <w:rsid w:val="00A66BB0"/>
    <w:rsid w:val="00A80A0F"/>
    <w:rsid w:val="00A8439E"/>
    <w:rsid w:val="00A86629"/>
    <w:rsid w:val="00A96303"/>
    <w:rsid w:val="00AA2767"/>
    <w:rsid w:val="00AA4010"/>
    <w:rsid w:val="00AC4C3B"/>
    <w:rsid w:val="00AC58CD"/>
    <w:rsid w:val="00AE1F79"/>
    <w:rsid w:val="00AF5363"/>
    <w:rsid w:val="00AF7549"/>
    <w:rsid w:val="00B0223A"/>
    <w:rsid w:val="00B06EC1"/>
    <w:rsid w:val="00B21574"/>
    <w:rsid w:val="00B230CA"/>
    <w:rsid w:val="00B30451"/>
    <w:rsid w:val="00B6636A"/>
    <w:rsid w:val="00B678A0"/>
    <w:rsid w:val="00B76E0E"/>
    <w:rsid w:val="00BB0170"/>
    <w:rsid w:val="00BC4EC3"/>
    <w:rsid w:val="00BC596B"/>
    <w:rsid w:val="00C02178"/>
    <w:rsid w:val="00C17120"/>
    <w:rsid w:val="00C26728"/>
    <w:rsid w:val="00C27B2A"/>
    <w:rsid w:val="00C4459D"/>
    <w:rsid w:val="00C63828"/>
    <w:rsid w:val="00C756CA"/>
    <w:rsid w:val="00C8232C"/>
    <w:rsid w:val="00C872ED"/>
    <w:rsid w:val="00CA0853"/>
    <w:rsid w:val="00CA7200"/>
    <w:rsid w:val="00CB72F6"/>
    <w:rsid w:val="00CC4311"/>
    <w:rsid w:val="00CC63CC"/>
    <w:rsid w:val="00CC73D0"/>
    <w:rsid w:val="00CF57D5"/>
    <w:rsid w:val="00CF7FEB"/>
    <w:rsid w:val="00D3057A"/>
    <w:rsid w:val="00D42FC3"/>
    <w:rsid w:val="00D54B3F"/>
    <w:rsid w:val="00D627A5"/>
    <w:rsid w:val="00DA3D25"/>
    <w:rsid w:val="00DA3EBC"/>
    <w:rsid w:val="00DC0BB3"/>
    <w:rsid w:val="00DC23CC"/>
    <w:rsid w:val="00DD20F6"/>
    <w:rsid w:val="00DE35CC"/>
    <w:rsid w:val="00DE68F0"/>
    <w:rsid w:val="00DF73BA"/>
    <w:rsid w:val="00E127DE"/>
    <w:rsid w:val="00E2148D"/>
    <w:rsid w:val="00E22592"/>
    <w:rsid w:val="00E4697E"/>
    <w:rsid w:val="00E51801"/>
    <w:rsid w:val="00E53A9B"/>
    <w:rsid w:val="00E66D09"/>
    <w:rsid w:val="00EA3465"/>
    <w:rsid w:val="00EA6474"/>
    <w:rsid w:val="00EB24DB"/>
    <w:rsid w:val="00EB2B3A"/>
    <w:rsid w:val="00EC5D23"/>
    <w:rsid w:val="00EE689A"/>
    <w:rsid w:val="00F05720"/>
    <w:rsid w:val="00F73208"/>
    <w:rsid w:val="00F81D47"/>
    <w:rsid w:val="00F878B5"/>
    <w:rsid w:val="00FA31DF"/>
    <w:rsid w:val="00FE67A6"/>
    <w:rsid w:val="00FE79D7"/>
    <w:rsid w:val="0FF546BE"/>
    <w:rsid w:val="1D25A56E"/>
    <w:rsid w:val="3350DDE2"/>
    <w:rsid w:val="41853E3D"/>
    <w:rsid w:val="5C1CD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895CF"/>
  <w15:docId w15:val="{4E6B44A1-F29D-4B3A-89F2-9A97C69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6853"/>
    <w:pPr>
      <w:spacing w:after="160" w:line="256" w:lineRule="auto"/>
    </w:pPr>
    <w:rPr>
      <w:rFonts w:eastAsia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imes New Roman" w:hAnsi="Times New Roman" w:cs="Times New Roman"/>
      <w:sz w:val="2"/>
      <w:szCs w:val="2"/>
    </w:rPr>
  </w:style>
  <w:style w:type="character" w:styleId="Strong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rFonts w:ascii="Times New Roman" w:hAnsi="Times New Roman" w:cs="Times New Roman"/>
      <w:color w:val="000000"/>
      <w:u w:val="single"/>
    </w:rPr>
  </w:style>
  <w:style w:type="character" w:styleId="Emphasis">
    <w:name w:val="Emphasis"/>
    <w:uiPriority w:val="99"/>
    <w:qFormat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1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01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01C4"/>
    <w:rPr>
      <w:vertAlign w:val="superscript"/>
    </w:rPr>
  </w:style>
  <w:style w:type="paragraph" w:customStyle="1" w:styleId="Default">
    <w:name w:val="Default"/>
    <w:rsid w:val="00FE79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6D6EFE"/>
    <w:pPr>
      <w:spacing w:after="0" w:line="240" w:lineRule="auto"/>
      <w:ind w:left="720"/>
    </w:pPr>
    <w:rPr>
      <w:rFonts w:cs="Calibri"/>
    </w:rPr>
  </w:style>
  <w:style w:type="paragraph" w:customStyle="1" w:styleId="xmsonormal">
    <w:name w:val="x_msonormal"/>
    <w:basedOn w:val="Normal"/>
    <w:rsid w:val="003F593F"/>
    <w:pPr>
      <w:spacing w:after="0" w:line="240" w:lineRule="auto"/>
    </w:pPr>
    <w:rPr>
      <w:rFonts w:cs="Calibri"/>
    </w:rPr>
  </w:style>
  <w:style w:type="character" w:styleId="UnresolvedMention">
    <w:name w:val="Unresolved Mention"/>
    <w:uiPriority w:val="99"/>
    <w:rsid w:val="00A25FF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95B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c3.net/proposed-dues-increase-toolki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cgovict-my.sharepoint.com/personal/elizabeth_bowker1_dc_gov/Documents/Microsoft%20Teams%20Chat%20Files/+1%20202-594-9550,,6738529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zg3MDBlODctYjVhNC00MmNhLThmNmUtYjFkMGYyYjFjZmM1%40thread.v2/0?context=%7b%22Tid%22%3a%228fe449f1-8b94-4fb7-9906-6f939da82d73%22%2c%22Oid%22%3a%225dbd508c-dd28-486c-b8ba-0ff5b4b3a951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mai\Desktop\IDEA%20Docs\MIC3%20-%20IDEA%20and%20Special%20Education%20Advisory%20Opinion%20-%201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3ebf3-f345-47d7-aafb-68f87d2090ce">
      <Terms xmlns="http://schemas.microsoft.com/office/infopath/2007/PartnerControls"/>
    </lcf76f155ced4ddcb4097134ff3c332f>
    <TaxCatchAll xmlns="15f3632d-8892-442e-b6c0-58b7c439ec4d" xsi:nil="true"/>
    <SharedWithUsers xmlns="15f3632d-8892-442e-b6c0-58b7c439ec4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C9792132084BA72B6CA525265D9F" ma:contentTypeVersion="18" ma:contentTypeDescription="Create a new document." ma:contentTypeScope="" ma:versionID="0884c8cc3fc18cc3f2b39098e524eb96">
  <xsd:schema xmlns:xsd="http://www.w3.org/2001/XMLSchema" xmlns:xs="http://www.w3.org/2001/XMLSchema" xmlns:p="http://schemas.microsoft.com/office/2006/metadata/properties" xmlns:ns2="fbd3ebf3-f345-47d7-aafb-68f87d2090ce" xmlns:ns3="15f3632d-8892-442e-b6c0-58b7c439ec4d" targetNamespace="http://schemas.microsoft.com/office/2006/metadata/properties" ma:root="true" ma:fieldsID="7a79489591b1505dc349c5976aa34181" ns2:_="" ns3:_="">
    <xsd:import namespace="fbd3ebf3-f345-47d7-aafb-68f87d2090ce"/>
    <xsd:import namespace="15f3632d-8892-442e-b6c0-58b7c439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ebf3-f345-47d7-aafb-68f87d20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632d-8892-442e-b6c0-58b7c439e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fdbca-8764-48eb-8cb3-7b19dd737750}" ma:internalName="TaxCatchAll" ma:showField="CatchAllData" ma:web="15f3632d-8892-442e-b6c0-58b7c439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A06E1-04A7-4888-8632-582D35D36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13CED-5FEE-4F3A-97F4-2AA53035B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D5661-E95B-4311-92E7-475E61F48FCF}">
  <ds:schemaRefs>
    <ds:schemaRef ds:uri="http://schemas.microsoft.com/office/2006/metadata/properties"/>
    <ds:schemaRef ds:uri="http://schemas.microsoft.com/office/infopath/2007/PartnerControls"/>
    <ds:schemaRef ds:uri="fbd3ebf3-f345-47d7-aafb-68f87d2090ce"/>
    <ds:schemaRef ds:uri="15f3632d-8892-442e-b6c0-58b7c439ec4d"/>
  </ds:schemaRefs>
</ds:datastoreItem>
</file>

<file path=customXml/itemProps4.xml><?xml version="1.0" encoding="utf-8"?>
<ds:datastoreItem xmlns:ds="http://schemas.openxmlformats.org/officeDocument/2006/customXml" ds:itemID="{7D317750-28E8-4197-9745-0CB63F3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3ebf3-f345-47d7-aafb-68f87d2090ce"/>
    <ds:schemaRef ds:uri="15f3632d-8892-442e-b6c0-58b7c439e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MIC3 - IDEA and Special Education Advisory Opinion - 1-2021.dotx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Hood, Joseph (OSSE)</cp:lastModifiedBy>
  <cp:revision>7</cp:revision>
  <cp:lastPrinted>2021-07-01T04:50:00Z</cp:lastPrinted>
  <dcterms:created xsi:type="dcterms:W3CDTF">2025-08-21T17:28:00Z</dcterms:created>
  <dcterms:modified xsi:type="dcterms:W3CDTF">2025-08-27T20:31:00Z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0x0101006B89C9792132084BA72B6CA525265D9F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