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1" w:rsidRDefault="006A0C6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ge">
                  <wp:posOffset>4351020</wp:posOffset>
                </wp:positionV>
                <wp:extent cx="3394710" cy="463359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63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5F3FDA" w:rsidRDefault="00D36542" w:rsidP="00DA22FF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Call to Order</w:t>
                            </w:r>
                          </w:p>
                          <w:p w:rsidR="006975F1" w:rsidRPr="0098240E" w:rsidRDefault="004A09E4" w:rsidP="0098240E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Roll call</w:t>
                            </w:r>
                            <w:r w:rsidR="00AD464B" w:rsidRPr="00E94539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E84D85" w:rsidRPr="00E84D85" w:rsidRDefault="00AE7D84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EOM draft proposed motion-Anne Renshaw</w:t>
                            </w:r>
                          </w:p>
                          <w:p w:rsidR="00E84D85" w:rsidRPr="00E84D85" w:rsidRDefault="00C969D3" w:rsidP="00E84D85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Updates from sub-committees</w:t>
                            </w:r>
                            <w:r w:rsidR="00E84D85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-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Trauma- Jack Sava</w:t>
                            </w:r>
                          </w:p>
                          <w:p w:rsidR="00B13AEA" w:rsidRDefault="00B13AEA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Medical-David Milzman</w:t>
                            </w:r>
                          </w:p>
                          <w:p w:rsidR="00E84D85" w:rsidRDefault="00E84D85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Pediatric- Joelle  Simpson</w:t>
                            </w:r>
                          </w:p>
                          <w:p w:rsidR="002F5572" w:rsidRDefault="002F5572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DCFEMS update</w:t>
                            </w:r>
                          </w:p>
                          <w:p w:rsidR="00F9397F" w:rsidRPr="008F7243" w:rsidRDefault="00F9397F" w:rsidP="008F7243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D</w:t>
                            </w:r>
                            <w:r w:rsidR="00AE7D84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iscussion on status of EMS Taskforce  recommendations</w:t>
                            </w:r>
                          </w:p>
                          <w:p w:rsidR="008815D2" w:rsidRPr="005F3FDA" w:rsidRDefault="008815D2" w:rsidP="00E97F0D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New Business</w:t>
                            </w:r>
                            <w:r w:rsidR="002133A2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- </w:t>
                            </w:r>
                          </w:p>
                          <w:p w:rsidR="00CB7D31" w:rsidRPr="005F3FDA" w:rsidRDefault="009B36ED" w:rsidP="005F3FDA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Public comment</w:t>
                            </w:r>
                            <w:r w:rsidR="00CB7D31"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B7D31" w:rsidRPr="005F3FDA" w:rsidRDefault="00CB7D31" w:rsidP="007B4A9B">
                            <w:pPr>
                              <w:pStyle w:val="listtext"/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</w:pPr>
                            <w:r w:rsidRPr="005F3FDA">
                              <w:rPr>
                                <w:rFonts w:ascii="Arial" w:eastAsia="Arial Unicode MS" w:hAnsi="Arial"/>
                                <w:sz w:val="32"/>
                                <w:szCs w:val="28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5pt;margin-top:342.6pt;width:267.3pt;height:364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WT9gIAAJgGAAAOAAAAZHJzL2Uyb0RvYy54bWysVdmOmzAUfa/Uf7B4Z4BASEBDqoSlqjRd&#10;pJl+gAMmWAWb2k7ItOq/99okGSbTh6pTHpCXy7nn3I3bd8euRQciJOUssbwb10KElbyibJdYXx8K&#10;e2khqTCrcMsZSaxHIq13q7dvboc+JjPe8LYiAgEIk/HQJ1ajVB87jiwb0mF5w3vC4LLmosMKtmLn&#10;VAIPgN61zsx1Q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CB7D31" w:rsidRPr="005F3FDA" w:rsidRDefault="00D36542" w:rsidP="00DA22FF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Call to Order</w:t>
                      </w:r>
                    </w:p>
                    <w:p w:rsidR="006975F1" w:rsidRPr="0098240E" w:rsidRDefault="004A09E4" w:rsidP="0098240E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Roll call</w:t>
                      </w:r>
                      <w:r w:rsidR="00AD464B" w:rsidRPr="00E94539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E84D85" w:rsidRPr="00E84D85" w:rsidRDefault="00AE7D84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EOM draft proposed motion-Anne Renshaw</w:t>
                      </w:r>
                    </w:p>
                    <w:p w:rsidR="00E84D85" w:rsidRPr="00E84D85" w:rsidRDefault="00C969D3" w:rsidP="00E84D85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Updates from sub-committees</w:t>
                      </w:r>
                      <w:r w:rsidR="00E84D85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-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Trauma- Jack Sava</w:t>
                      </w:r>
                    </w:p>
                    <w:p w:rsidR="00B13AEA" w:rsidRDefault="00B13AEA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Medical-David Milzman</w:t>
                      </w:r>
                    </w:p>
                    <w:p w:rsidR="00E84D85" w:rsidRDefault="00E84D85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Pediatric- Joelle  Simpson</w:t>
                      </w:r>
                    </w:p>
                    <w:p w:rsidR="002F5572" w:rsidRDefault="002F5572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DCFEMS update</w:t>
                      </w:r>
                    </w:p>
                    <w:p w:rsidR="00F9397F" w:rsidRPr="008F7243" w:rsidRDefault="00F9397F" w:rsidP="008F7243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D</w:t>
                      </w:r>
                      <w:r w:rsidR="00AE7D84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iscussion on status of EMS Taskforce  recommendations</w:t>
                      </w:r>
                    </w:p>
                    <w:p w:rsidR="008815D2" w:rsidRPr="005F3FDA" w:rsidRDefault="008815D2" w:rsidP="00E97F0D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New Business</w:t>
                      </w:r>
                      <w:r w:rsidR="002133A2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- </w:t>
                      </w:r>
                    </w:p>
                    <w:p w:rsidR="00CB7D31" w:rsidRPr="005F3FDA" w:rsidRDefault="009B36ED" w:rsidP="005F3FDA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Public comment</w:t>
                      </w:r>
                      <w:r w:rsidR="00CB7D31"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B7D31" w:rsidRPr="005F3FDA" w:rsidRDefault="00CB7D31" w:rsidP="007B4A9B">
                      <w:pPr>
                        <w:pStyle w:val="listtext"/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</w:pPr>
                      <w:r w:rsidRPr="005F3FDA">
                        <w:rPr>
                          <w:rFonts w:ascii="Arial" w:eastAsia="Arial Unicode MS" w:hAnsi="Arial"/>
                          <w:sz w:val="32"/>
                          <w:szCs w:val="28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4114800</wp:posOffset>
                </wp:positionV>
                <wp:extent cx="2282825" cy="1536065"/>
                <wp:effectExtent l="0" t="0" r="3175" b="698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D31" w:rsidRDefault="00CB7D31" w:rsidP="002F5063">
                            <w:pPr>
                              <w:pStyle w:val="Heading3"/>
                            </w:pPr>
                          </w:p>
                          <w:p w:rsidR="00CB7D31" w:rsidRDefault="00AE7D84" w:rsidP="002F5063">
                            <w:pPr>
                              <w:pStyle w:val="Heading3"/>
                            </w:pPr>
                            <w:r>
                              <w:t xml:space="preserve">November </w:t>
                            </w:r>
                            <w:r>
                              <w:t>3rd</w:t>
                            </w:r>
                            <w:bookmarkStart w:id="0" w:name="_GoBack"/>
                            <w:bookmarkEnd w:id="0"/>
                            <w:r w:rsidR="002A554B">
                              <w:t xml:space="preserve"> </w:t>
                            </w:r>
                            <w:r w:rsidR="008F7243">
                              <w:t>2016</w:t>
                            </w:r>
                          </w:p>
                          <w:p w:rsidR="00CB7D31" w:rsidRPr="00B44828" w:rsidRDefault="00CB7D31" w:rsidP="002F5063">
                            <w:pPr>
                              <w:pStyle w:val="Heading3"/>
                            </w:pPr>
                            <w:r>
                              <w:t>12:00</w:t>
                            </w:r>
                            <w:r w:rsidR="00107C1F">
                              <w:t>-2:00</w:t>
                            </w:r>
                          </w:p>
                          <w:p w:rsidR="00C969D3" w:rsidRDefault="00C969D3" w:rsidP="002F5063">
                            <w:pPr>
                              <w:pStyle w:val="Heading3"/>
                            </w:pPr>
                            <w:r>
                              <w:t>Frank D Reeves Center</w:t>
                            </w:r>
                          </w:p>
                          <w:p w:rsidR="0099410A" w:rsidRDefault="008F7243" w:rsidP="002F5063">
                            <w:pPr>
                              <w:pStyle w:val="Heading3"/>
                            </w:pPr>
                            <w:r>
                              <w:t>Conference Rm 603G</w:t>
                            </w:r>
                            <w:r w:rsidR="00C969D3">
                              <w:t xml:space="preserve"> </w:t>
                            </w:r>
                          </w:p>
                          <w:p w:rsidR="00F9397F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969D3">
                              <w:t>2000 14</w:t>
                            </w:r>
                            <w:r w:rsidR="00C969D3" w:rsidRPr="00C969D3">
                              <w:rPr>
                                <w:vertAlign w:val="superscript"/>
                              </w:rPr>
                              <w:t>th</w:t>
                            </w:r>
                            <w:r w:rsidR="00C969D3">
                              <w:t xml:space="preserve"> </w:t>
                            </w:r>
                            <w:r w:rsidR="00F9397F">
                              <w:t>Street, NW</w:t>
                            </w:r>
                          </w:p>
                          <w:p w:rsidR="00CB7D31" w:rsidRDefault="00DC4BEE" w:rsidP="00405F98">
                            <w:pPr>
                              <w:pStyle w:val="Heading3"/>
                              <w:jc w:val="left"/>
                            </w:pPr>
                            <w:r>
                              <w:t xml:space="preserve"> </w:t>
                            </w:r>
                            <w:r w:rsidR="00CB7D31">
                              <w:t xml:space="preserve"> </w:t>
                            </w:r>
                          </w:p>
                          <w:p w:rsidR="00F9397F" w:rsidRPr="00F9397F" w:rsidRDefault="00F9397F" w:rsidP="00F9397F"/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4.6pt;margin-top:324pt;width:179.75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" filled="f" stroked="f">
                <v:textbox style="mso-fit-shape-to-text:t" inset="3.6pt,,3.6pt">
                  <w:txbxContent>
                    <w:p w:rsidR="00CB7D31" w:rsidRDefault="00CB7D31" w:rsidP="002F5063">
                      <w:pPr>
                        <w:pStyle w:val="Heading3"/>
                      </w:pPr>
                    </w:p>
                    <w:p w:rsidR="00CB7D31" w:rsidRDefault="00AE7D84" w:rsidP="002F5063">
                      <w:pPr>
                        <w:pStyle w:val="Heading3"/>
                      </w:pPr>
                      <w:r>
                        <w:t xml:space="preserve">November </w:t>
                      </w:r>
                      <w:r>
                        <w:t>3rd</w:t>
                      </w:r>
                      <w:bookmarkStart w:id="1" w:name="_GoBack"/>
                      <w:bookmarkEnd w:id="1"/>
                      <w:r w:rsidR="002A554B">
                        <w:t xml:space="preserve"> </w:t>
                      </w:r>
                      <w:r w:rsidR="008F7243">
                        <w:t>2016</w:t>
                      </w:r>
                    </w:p>
                    <w:p w:rsidR="00CB7D31" w:rsidRPr="00B44828" w:rsidRDefault="00CB7D31" w:rsidP="002F5063">
                      <w:pPr>
                        <w:pStyle w:val="Heading3"/>
                      </w:pPr>
                      <w:r>
                        <w:t>12:00</w:t>
                      </w:r>
                      <w:r w:rsidR="00107C1F">
                        <w:t>-2:00</w:t>
                      </w:r>
                    </w:p>
                    <w:p w:rsidR="00C969D3" w:rsidRDefault="00C969D3" w:rsidP="002F5063">
                      <w:pPr>
                        <w:pStyle w:val="Heading3"/>
                      </w:pPr>
                      <w:r>
                        <w:t>Frank D Reeves Center</w:t>
                      </w:r>
                    </w:p>
                    <w:p w:rsidR="0099410A" w:rsidRDefault="008F7243" w:rsidP="002F5063">
                      <w:pPr>
                        <w:pStyle w:val="Heading3"/>
                      </w:pPr>
                      <w:r>
                        <w:t>Conference Rm 603G</w:t>
                      </w:r>
                      <w:r w:rsidR="00C969D3">
                        <w:t xml:space="preserve"> </w:t>
                      </w:r>
                    </w:p>
                    <w:p w:rsidR="00F9397F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969D3">
                        <w:t>2000 14</w:t>
                      </w:r>
                      <w:r w:rsidR="00C969D3" w:rsidRPr="00C969D3">
                        <w:rPr>
                          <w:vertAlign w:val="superscript"/>
                        </w:rPr>
                        <w:t>th</w:t>
                      </w:r>
                      <w:r w:rsidR="00C969D3">
                        <w:t xml:space="preserve"> </w:t>
                      </w:r>
                      <w:r w:rsidR="00F9397F">
                        <w:t>Street, NW</w:t>
                      </w:r>
                    </w:p>
                    <w:p w:rsidR="00CB7D31" w:rsidRDefault="00DC4BEE" w:rsidP="00405F98">
                      <w:pPr>
                        <w:pStyle w:val="Heading3"/>
                        <w:jc w:val="left"/>
                      </w:pPr>
                      <w:r>
                        <w:t xml:space="preserve"> </w:t>
                      </w:r>
                      <w:r w:rsidR="00CB7D31">
                        <w:t xml:space="preserve"> </w:t>
                      </w:r>
                    </w:p>
                    <w:p w:rsidR="00F9397F" w:rsidRPr="00F9397F" w:rsidRDefault="00F9397F" w:rsidP="00F9397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1803400</wp:posOffset>
                </wp:positionV>
                <wp:extent cx="6946900" cy="815340"/>
                <wp:effectExtent l="0" t="0" r="635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6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4508C2" w:rsidRDefault="00CB7D31" w:rsidP="004508C2">
                            <w:pPr>
                              <w:pStyle w:val="Heading1"/>
                              <w:rPr>
                                <w:rFonts w:ascii="Copperplate Gothic Light" w:hAnsi="Copperplate Gothic Light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ate">
                              <w:r w:rsidRPr="004508C2">
                                <w:rPr>
                                  <w:rFonts w:ascii="Copperplate Gothic Light" w:hAnsi="Copperplate Gothic Light"/>
                                  <w:sz w:val="40"/>
                                  <w:szCs w:val="40"/>
                                </w:rPr>
                                <w:t>District of Columbia</w:t>
                              </w:r>
                            </w:smartTag>
                          </w:p>
                          <w:p w:rsidR="00CB7D31" w:rsidRPr="004508C2" w:rsidRDefault="00CB7D31" w:rsidP="004508C2">
                            <w:pPr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4508C2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Emergency Medical Services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25pt;margin-top:142pt;width:547pt;height:64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Sz+wIAAJ4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7D31" w:rsidRPr="004508C2" w:rsidRDefault="00CB7D31" w:rsidP="004508C2">
                      <w:pPr>
                        <w:pStyle w:val="Heading1"/>
                        <w:rPr>
                          <w:rFonts w:ascii="Copperplate Gothic Light" w:hAnsi="Copperplate Gothic Light"/>
                          <w:sz w:val="40"/>
                          <w:szCs w:val="40"/>
                        </w:rPr>
                      </w:pPr>
                      <w:smartTag w:uri="urn:schemas-microsoft-com:office:smarttags" w:element="State">
                        <w:r w:rsidRPr="004508C2">
                          <w:rPr>
                            <w:rFonts w:ascii="Copperplate Gothic Light" w:hAnsi="Copperplate Gothic Light"/>
                            <w:sz w:val="40"/>
                            <w:szCs w:val="40"/>
                          </w:rPr>
                          <w:t>District of Columbia</w:t>
                        </w:r>
                      </w:smartTag>
                    </w:p>
                    <w:p w:rsidR="00CB7D31" w:rsidRPr="004508C2" w:rsidRDefault="00CB7D31" w:rsidP="004508C2">
                      <w:pPr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4508C2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Emergency Medical Services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7181850</wp:posOffset>
            </wp:positionV>
            <wp:extent cx="1466215" cy="1030605"/>
            <wp:effectExtent l="0" t="0" r="635" b="0"/>
            <wp:wrapNone/>
            <wp:docPr id="3" name="Picture 16" descr="dcflagsmal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cflagsmal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ge">
                  <wp:posOffset>1336675</wp:posOffset>
                </wp:positionV>
                <wp:extent cx="7440930" cy="1752600"/>
                <wp:effectExtent l="0" t="0" r="762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4093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0.35pt;margin-top:105.25pt;width:585.9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0" t="0" r="4445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206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31" w:rsidRPr="00DA22FF" w:rsidRDefault="00CB7D31" w:rsidP="009B1EB1">
                            <w:pPr>
                              <w:pStyle w:val="Heading2"/>
                            </w:pPr>
                            <w:r>
                              <w:t xml:space="preserve">DRAFT </w:t>
                            </w: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" filled="f" fillcolor="#002060" stroked="f" strokeweight="0" insetpen="t">
                <o:lock v:ext="edit" shapetype="t"/>
                <v:textbox inset="2.85pt,2.85pt,2.85pt,2.85pt">
                  <w:txbxContent>
                    <w:p w:rsidR="00CB7D31" w:rsidRPr="00DA22FF" w:rsidRDefault="00CB7D31" w:rsidP="009B1EB1">
                      <w:pPr>
                        <w:pStyle w:val="Heading2"/>
                      </w:pPr>
                      <w:r>
                        <w:t xml:space="preserve">DRAFT </w:t>
                      </w: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4jg96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" fillcolor="#548dd4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Pr="003533D1" w:rsidRDefault="00CB7D31" w:rsidP="003533D1"/>
    <w:p w:rsidR="00CB7D31" w:rsidRDefault="00CB7D31" w:rsidP="003533D1"/>
    <w:p w:rsidR="005F3FDA" w:rsidRDefault="005F3FDA" w:rsidP="003533D1"/>
    <w:p w:rsidR="005F3FDA" w:rsidRDefault="005F3FDA" w:rsidP="003533D1"/>
    <w:p w:rsidR="005F3FDA" w:rsidRPr="003533D1" w:rsidRDefault="005F3FDA" w:rsidP="003533D1"/>
    <w:sectPr w:rsidR="005F3FDA" w:rsidRPr="003533D1" w:rsidSect="0016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numPicBullet w:numPicBulletId="1">
    <w:pict>
      <v:shape id="_x0000_i1030" type="#_x0000_t75" style="width:9pt;height:9pt" o:bullet="t">
        <v:imagedata r:id="rId2" o:title=""/>
      </v:shape>
    </w:pict>
  </w:numPicBullet>
  <w:numPicBullet w:numPicBulletId="2">
    <w:pict>
      <v:shape id="_x0000_i1031" type="#_x0000_t75" style="width:9pt;height:9pt" o:bullet="t">
        <v:imagedata r:id="rId3" o:title="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2"/>
    <w:rsid w:val="000A1898"/>
    <w:rsid w:val="000B7DB3"/>
    <w:rsid w:val="000D0615"/>
    <w:rsid w:val="00107C1F"/>
    <w:rsid w:val="0011176B"/>
    <w:rsid w:val="00165F56"/>
    <w:rsid w:val="002133A2"/>
    <w:rsid w:val="0022609B"/>
    <w:rsid w:val="00257ADC"/>
    <w:rsid w:val="00287608"/>
    <w:rsid w:val="002A2E49"/>
    <w:rsid w:val="002A554B"/>
    <w:rsid w:val="002F5063"/>
    <w:rsid w:val="002F5572"/>
    <w:rsid w:val="002F6C17"/>
    <w:rsid w:val="00301DD5"/>
    <w:rsid w:val="00342A6A"/>
    <w:rsid w:val="003533D1"/>
    <w:rsid w:val="00381BA0"/>
    <w:rsid w:val="003B15D3"/>
    <w:rsid w:val="003D2D2F"/>
    <w:rsid w:val="003D6FF0"/>
    <w:rsid w:val="003E6F76"/>
    <w:rsid w:val="00405F98"/>
    <w:rsid w:val="00407372"/>
    <w:rsid w:val="00412B62"/>
    <w:rsid w:val="004508C2"/>
    <w:rsid w:val="00464867"/>
    <w:rsid w:val="0048017E"/>
    <w:rsid w:val="004873DA"/>
    <w:rsid w:val="00490902"/>
    <w:rsid w:val="0049327B"/>
    <w:rsid w:val="004A09E4"/>
    <w:rsid w:val="004A699C"/>
    <w:rsid w:val="004C242D"/>
    <w:rsid w:val="004D788D"/>
    <w:rsid w:val="004F485A"/>
    <w:rsid w:val="0050156B"/>
    <w:rsid w:val="00506068"/>
    <w:rsid w:val="00536AA6"/>
    <w:rsid w:val="00554FB7"/>
    <w:rsid w:val="0059217B"/>
    <w:rsid w:val="005926DA"/>
    <w:rsid w:val="005B4FD6"/>
    <w:rsid w:val="005C25CC"/>
    <w:rsid w:val="005F3FDA"/>
    <w:rsid w:val="006119C1"/>
    <w:rsid w:val="00642544"/>
    <w:rsid w:val="00655CE9"/>
    <w:rsid w:val="00681608"/>
    <w:rsid w:val="006903F6"/>
    <w:rsid w:val="00697273"/>
    <w:rsid w:val="006975F1"/>
    <w:rsid w:val="006A0C6D"/>
    <w:rsid w:val="006B3FB4"/>
    <w:rsid w:val="006C1B51"/>
    <w:rsid w:val="006D7CF0"/>
    <w:rsid w:val="006F5C5E"/>
    <w:rsid w:val="007274EC"/>
    <w:rsid w:val="00786BF3"/>
    <w:rsid w:val="007B4A9B"/>
    <w:rsid w:val="007E28CD"/>
    <w:rsid w:val="008004AA"/>
    <w:rsid w:val="008242A7"/>
    <w:rsid w:val="008243AA"/>
    <w:rsid w:val="00833B74"/>
    <w:rsid w:val="008614B0"/>
    <w:rsid w:val="00862922"/>
    <w:rsid w:val="00875F91"/>
    <w:rsid w:val="008815D2"/>
    <w:rsid w:val="00891B8C"/>
    <w:rsid w:val="008C5C90"/>
    <w:rsid w:val="008C7AF3"/>
    <w:rsid w:val="008F7243"/>
    <w:rsid w:val="00905D15"/>
    <w:rsid w:val="00940481"/>
    <w:rsid w:val="00957DAC"/>
    <w:rsid w:val="0098240E"/>
    <w:rsid w:val="009904E9"/>
    <w:rsid w:val="0099410A"/>
    <w:rsid w:val="009B1EB1"/>
    <w:rsid w:val="009B2855"/>
    <w:rsid w:val="009B36ED"/>
    <w:rsid w:val="009C6AB7"/>
    <w:rsid w:val="00A07CFD"/>
    <w:rsid w:val="00A40BA4"/>
    <w:rsid w:val="00A44B27"/>
    <w:rsid w:val="00A5086A"/>
    <w:rsid w:val="00A77209"/>
    <w:rsid w:val="00AA1CBF"/>
    <w:rsid w:val="00AB0692"/>
    <w:rsid w:val="00AD464B"/>
    <w:rsid w:val="00AE7D84"/>
    <w:rsid w:val="00B13AEA"/>
    <w:rsid w:val="00B2043A"/>
    <w:rsid w:val="00B23684"/>
    <w:rsid w:val="00B33213"/>
    <w:rsid w:val="00B44828"/>
    <w:rsid w:val="00B4536E"/>
    <w:rsid w:val="00B5364C"/>
    <w:rsid w:val="00B8248A"/>
    <w:rsid w:val="00BC1403"/>
    <w:rsid w:val="00BD498F"/>
    <w:rsid w:val="00BF45D8"/>
    <w:rsid w:val="00C238B1"/>
    <w:rsid w:val="00C5789E"/>
    <w:rsid w:val="00C761F2"/>
    <w:rsid w:val="00C80EAE"/>
    <w:rsid w:val="00C969D3"/>
    <w:rsid w:val="00CA7905"/>
    <w:rsid w:val="00CB77B4"/>
    <w:rsid w:val="00CB7D31"/>
    <w:rsid w:val="00CD5A2C"/>
    <w:rsid w:val="00CE4086"/>
    <w:rsid w:val="00CF3123"/>
    <w:rsid w:val="00D006D1"/>
    <w:rsid w:val="00D34F88"/>
    <w:rsid w:val="00D36542"/>
    <w:rsid w:val="00D478A0"/>
    <w:rsid w:val="00D52A2F"/>
    <w:rsid w:val="00D64F93"/>
    <w:rsid w:val="00D65501"/>
    <w:rsid w:val="00DA22FF"/>
    <w:rsid w:val="00DC4589"/>
    <w:rsid w:val="00DC4BEE"/>
    <w:rsid w:val="00DF1EE8"/>
    <w:rsid w:val="00E21264"/>
    <w:rsid w:val="00E57029"/>
    <w:rsid w:val="00E84D85"/>
    <w:rsid w:val="00E94539"/>
    <w:rsid w:val="00E97F0D"/>
    <w:rsid w:val="00EA2D38"/>
    <w:rsid w:val="00EB3FB5"/>
    <w:rsid w:val="00EE3395"/>
    <w:rsid w:val="00F05183"/>
    <w:rsid w:val="00F27561"/>
    <w:rsid w:val="00F35903"/>
    <w:rsid w:val="00F43A29"/>
    <w:rsid w:val="00F47AC0"/>
    <w:rsid w:val="00F74B74"/>
    <w:rsid w:val="00F9397F"/>
    <w:rsid w:val="00FA5AAE"/>
    <w:rsid w:val="00FE12A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26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1264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1264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uiPriority w:val="99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F8"/>
    <w:rPr>
      <w:rFonts w:ascii="Courier New" w:hAnsi="Courier New" w:cs="Courier New"/>
      <w:color w:val="000000"/>
      <w:kern w:val="28"/>
      <w:sz w:val="20"/>
      <w:szCs w:val="20"/>
    </w:rPr>
  </w:style>
  <w:style w:type="character" w:styleId="HTMLTypewriter">
    <w:name w:val="HTML Typewriter"/>
    <w:basedOn w:val="DefaultParagraphFont"/>
    <w:uiPriority w:val="99"/>
    <w:rsid w:val="005C2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hantedlearning.com/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.stlaurent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Lightfoot, Cynthiana</cp:lastModifiedBy>
  <cp:revision>2</cp:revision>
  <dcterms:created xsi:type="dcterms:W3CDTF">2016-10-30T15:45:00Z</dcterms:created>
  <dcterms:modified xsi:type="dcterms:W3CDTF">2016-10-30T15:45:00Z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_DocHome">
    <vt:i4>1522106791</vt:i4>
  </property>
</Properties>
</file>