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Default="009171F3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:rsidR="00545E0F" w:rsidRPr="00545E0F" w:rsidRDefault="00545E0F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Roll call</w:t>
                            </w:r>
                          </w:p>
                          <w:p w:rsidR="009401C1" w:rsidRDefault="00545E0F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Review of April</w:t>
                            </w:r>
                            <w:r w:rsidR="009401C1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/May </w:t>
                            </w: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meeting notes</w:t>
                            </w:r>
                          </w:p>
                          <w:p w:rsidR="009171F3" w:rsidRPr="00545E0F" w:rsidRDefault="009401C1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from City Council</w:t>
                            </w:r>
                            <w:r w:rsidR="009171F3" w:rsidRPr="00545E0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Default="009171F3" w:rsidP="008975F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Committee Updates</w:t>
                            </w:r>
                          </w:p>
                          <w:p w:rsidR="009171F3" w:rsidRDefault="009171F3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Sub-control updates </w:t>
                            </w:r>
                          </w:p>
                          <w:p w:rsidR="009171F3" w:rsidRPr="009C6968" w:rsidRDefault="009171F3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Medical-Dr. Milzman</w:t>
                            </w:r>
                          </w:p>
                          <w:p w:rsidR="009171F3" w:rsidRDefault="009171F3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Trauma-Dr. J. Sava</w:t>
                            </w:r>
                          </w:p>
                          <w:p w:rsidR="00545E0F" w:rsidRPr="00545E0F" w:rsidRDefault="00545E0F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</w:t>
                            </w:r>
                            <w:r w:rsidR="009401C1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tes DCFEMS-RN  triage</w:t>
                            </w:r>
                            <w:r w:rsidR="00EA05CD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/FTO status</w:t>
                            </w:r>
                          </w:p>
                          <w:p w:rsidR="00EA05CD" w:rsidRDefault="00EA05CD" w:rsidP="00721601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Interfacility transport guidelines</w:t>
                            </w:r>
                          </w:p>
                          <w:p w:rsidR="009171F3" w:rsidRPr="009606B7" w:rsidRDefault="002147F2" w:rsidP="00721601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Stress &amp; </w:t>
                            </w:r>
                            <w:r w:rsidR="00EA05CD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Mental </w:t>
                            </w: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health</w:t>
                            </w:r>
                            <w:r w:rsidR="00EA05CD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71F3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Pr="009606B7" w:rsidRDefault="009171F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New Business </w:t>
                            </w:r>
                          </w:p>
                          <w:p w:rsidR="009171F3" w:rsidRPr="009606B7" w:rsidRDefault="009171F3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Public comment</w:t>
                            </w:r>
                          </w:p>
                          <w:p w:rsidR="009171F3" w:rsidRPr="009606B7" w:rsidRDefault="009171F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Adjournment </w:t>
                            </w: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BD498F" w:rsidRDefault="009171F3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9171F3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9171F3" w:rsidRPr="00D52A2F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9171F3" w:rsidRPr="00D52A2F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9171F3" w:rsidRPr="00D52A2F" w:rsidRDefault="009171F3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9171F3" w:rsidRDefault="009171F3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Call to Order</w:t>
                      </w:r>
                    </w:p>
                    <w:p w:rsidR="00545E0F" w:rsidRPr="00545E0F" w:rsidRDefault="00545E0F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Roll call</w:t>
                      </w:r>
                    </w:p>
                    <w:p w:rsidR="009401C1" w:rsidRDefault="00545E0F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Review of April</w:t>
                      </w:r>
                      <w:r w:rsidR="009401C1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/May </w:t>
                      </w: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meeting notes</w:t>
                      </w:r>
                    </w:p>
                    <w:p w:rsidR="009171F3" w:rsidRPr="00545E0F" w:rsidRDefault="009401C1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from City Council</w:t>
                      </w:r>
                      <w:r w:rsidR="009171F3" w:rsidRPr="00545E0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Default="009171F3" w:rsidP="008975F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Committee Updates</w:t>
                      </w:r>
                    </w:p>
                    <w:p w:rsidR="009171F3" w:rsidRDefault="009171F3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Sub-control updates </w:t>
                      </w:r>
                    </w:p>
                    <w:p w:rsidR="009171F3" w:rsidRPr="009C6968" w:rsidRDefault="009171F3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Medical-Dr. Milzman</w:t>
                      </w:r>
                    </w:p>
                    <w:p w:rsidR="009171F3" w:rsidRDefault="009171F3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Trauma-Dr. J. Sava</w:t>
                      </w:r>
                    </w:p>
                    <w:p w:rsidR="00545E0F" w:rsidRPr="00545E0F" w:rsidRDefault="00545E0F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</w:t>
                      </w:r>
                      <w:r w:rsidR="009401C1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tes DCFEMS-RN  triage</w:t>
                      </w:r>
                      <w:r w:rsidR="00EA05CD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/FTO status</w:t>
                      </w:r>
                    </w:p>
                    <w:p w:rsidR="00EA05CD" w:rsidRDefault="00EA05CD" w:rsidP="00721601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Interfacility transport guidelines</w:t>
                      </w:r>
                    </w:p>
                    <w:p w:rsidR="009171F3" w:rsidRPr="009606B7" w:rsidRDefault="002147F2" w:rsidP="00721601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Stress &amp; </w:t>
                      </w:r>
                      <w:bookmarkStart w:id="1" w:name="_GoBack"/>
                      <w:bookmarkEnd w:id="1"/>
                      <w:r w:rsidR="00EA05CD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Mental </w:t>
                      </w: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health</w:t>
                      </w:r>
                      <w:r w:rsidR="00EA05CD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9171F3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Pr="009606B7" w:rsidRDefault="009171F3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New Business </w:t>
                      </w:r>
                    </w:p>
                    <w:p w:rsidR="009171F3" w:rsidRPr="009606B7" w:rsidRDefault="009171F3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Public comment</w:t>
                      </w:r>
                    </w:p>
                    <w:p w:rsidR="009171F3" w:rsidRPr="009606B7" w:rsidRDefault="009171F3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Adjournment </w:t>
                      </w: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BD498F" w:rsidRDefault="009171F3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9171F3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9171F3" w:rsidRPr="00D52A2F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9171F3" w:rsidRPr="00D52A2F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9171F3" w:rsidRPr="00D52A2F" w:rsidRDefault="009171F3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1F3" w:rsidRDefault="009171F3" w:rsidP="002F5063">
                            <w:pPr>
                              <w:pStyle w:val="Heading3"/>
                            </w:pPr>
                          </w:p>
                          <w:p w:rsidR="009171F3" w:rsidRDefault="005B08F8" w:rsidP="002F5063">
                            <w:pPr>
                              <w:pStyle w:val="Heading3"/>
                            </w:pPr>
                            <w:r>
                              <w:t>June 14</w:t>
                            </w:r>
                            <w:r w:rsidRPr="005B08F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</w:t>
                            </w:r>
                            <w:r w:rsidR="009171F3">
                              <w:t>018</w:t>
                            </w:r>
                          </w:p>
                          <w:p w:rsidR="009171F3" w:rsidRPr="00B44828" w:rsidRDefault="009171F3" w:rsidP="002F5063">
                            <w:pPr>
                              <w:pStyle w:val="Heading3"/>
                            </w:pPr>
                            <w:r>
                              <w:t>12:00-2:00</w:t>
                            </w:r>
                          </w:p>
                          <w:p w:rsidR="009171F3" w:rsidRDefault="009171F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171F3" w:rsidRDefault="009171F3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Conference room 603G</w:t>
                            </w:r>
                          </w:p>
                          <w:p w:rsidR="009171F3" w:rsidRPr="002F5063" w:rsidRDefault="009171F3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2000 14</w:t>
                            </w:r>
                            <w:r w:rsidRPr="00C969D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NW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9171F3" w:rsidRDefault="009171F3" w:rsidP="002F5063">
                      <w:pPr>
                        <w:pStyle w:val="Heading3"/>
                      </w:pPr>
                    </w:p>
                    <w:p w:rsidR="009171F3" w:rsidRDefault="005B08F8" w:rsidP="002F5063">
                      <w:pPr>
                        <w:pStyle w:val="Heading3"/>
                      </w:pPr>
                      <w:r>
                        <w:t>June 14</w:t>
                      </w:r>
                      <w:r w:rsidRPr="005B08F8">
                        <w:rPr>
                          <w:vertAlign w:val="superscript"/>
                        </w:rPr>
                        <w:t>th</w:t>
                      </w:r>
                      <w:r>
                        <w:t xml:space="preserve"> 2</w:t>
                      </w:r>
                      <w:r w:rsidR="009171F3">
                        <w:t>018</w:t>
                      </w:r>
                    </w:p>
                    <w:p w:rsidR="009171F3" w:rsidRPr="00B44828" w:rsidRDefault="009171F3" w:rsidP="002F5063">
                      <w:pPr>
                        <w:pStyle w:val="Heading3"/>
                      </w:pPr>
                      <w:r>
                        <w:t>12:00-2:00</w:t>
                      </w:r>
                    </w:p>
                    <w:p w:rsidR="009171F3" w:rsidRDefault="009171F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171F3" w:rsidRDefault="009171F3" w:rsidP="001936D4">
                      <w:pPr>
                        <w:pStyle w:val="Heading3"/>
                        <w:jc w:val="center"/>
                      </w:pPr>
                      <w:r>
                        <w:t xml:space="preserve"> Conference room 603G</w:t>
                      </w:r>
                    </w:p>
                    <w:p w:rsidR="009171F3" w:rsidRPr="002F5063" w:rsidRDefault="009171F3" w:rsidP="00405F98">
                      <w:pPr>
                        <w:pStyle w:val="Heading3"/>
                        <w:jc w:val="left"/>
                      </w:pPr>
                      <w:r>
                        <w:t xml:space="preserve"> 2000 14</w:t>
                      </w:r>
                      <w:r w:rsidRPr="00C969D3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NW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Pr="004508C2" w:rsidRDefault="009171F3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9171F3" w:rsidRPr="004508C2" w:rsidRDefault="009171F3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9171F3" w:rsidRPr="004508C2" w:rsidRDefault="009171F3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9171F3" w:rsidRPr="004508C2" w:rsidRDefault="009171F3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Pr="00DA22FF" w:rsidRDefault="009171F3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9171F3" w:rsidRPr="00DA22FF" w:rsidRDefault="009171F3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5E0999">
        <w:t>azc</w: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3E57CA" w:rsidP="00FD519E">
      <w:r>
        <w:t xml:space="preserve"> </w:t>
      </w:r>
      <w:r w:rsidR="00FF3140">
        <w:t xml:space="preserve">  </w:t>
      </w:r>
      <w:bookmarkStart w:id="0" w:name="_GoBack"/>
      <w:bookmarkEnd w:id="0"/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5A" w:rsidRDefault="00E7705A" w:rsidP="00D133A8">
      <w:r>
        <w:separator/>
      </w:r>
    </w:p>
  </w:endnote>
  <w:endnote w:type="continuationSeparator" w:id="0">
    <w:p w:rsidR="00E7705A" w:rsidRDefault="00E7705A" w:rsidP="00D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5A" w:rsidRDefault="00E7705A" w:rsidP="00D133A8">
      <w:r>
        <w:separator/>
      </w:r>
    </w:p>
  </w:footnote>
  <w:footnote w:type="continuationSeparator" w:id="0">
    <w:p w:rsidR="00E7705A" w:rsidRDefault="00E7705A" w:rsidP="00D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numPicBullet w:numPicBulletId="1">
    <w:pict>
      <v:shape id="_x0000_i1036" type="#_x0000_t75" style="width:9pt;height:9pt" o:bullet="t">
        <v:imagedata r:id="rId2" o:title=""/>
      </v:shape>
    </w:pict>
  </w:numPicBullet>
  <w:numPicBullet w:numPicBulletId="2">
    <w:pict>
      <v:shape id="_x0000_i1037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55966"/>
    <w:rsid w:val="000A1898"/>
    <w:rsid w:val="000B7DB3"/>
    <w:rsid w:val="000D0615"/>
    <w:rsid w:val="000D0861"/>
    <w:rsid w:val="00107C1F"/>
    <w:rsid w:val="0011176B"/>
    <w:rsid w:val="00165F56"/>
    <w:rsid w:val="001936D4"/>
    <w:rsid w:val="001B7216"/>
    <w:rsid w:val="002133A2"/>
    <w:rsid w:val="002147F2"/>
    <w:rsid w:val="0022609B"/>
    <w:rsid w:val="00257ADC"/>
    <w:rsid w:val="00287608"/>
    <w:rsid w:val="002A2E49"/>
    <w:rsid w:val="002F5063"/>
    <w:rsid w:val="002F6C17"/>
    <w:rsid w:val="00301DD5"/>
    <w:rsid w:val="00342A6A"/>
    <w:rsid w:val="003533D1"/>
    <w:rsid w:val="00381BA0"/>
    <w:rsid w:val="003A2E83"/>
    <w:rsid w:val="003B15D3"/>
    <w:rsid w:val="003D2D2F"/>
    <w:rsid w:val="003D6FF0"/>
    <w:rsid w:val="003E57CA"/>
    <w:rsid w:val="003E6C31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28CE"/>
    <w:rsid w:val="004A699C"/>
    <w:rsid w:val="004C242D"/>
    <w:rsid w:val="004D3B33"/>
    <w:rsid w:val="004D788D"/>
    <w:rsid w:val="004E26AF"/>
    <w:rsid w:val="004F485A"/>
    <w:rsid w:val="0050156B"/>
    <w:rsid w:val="00506068"/>
    <w:rsid w:val="00536AA6"/>
    <w:rsid w:val="005438ED"/>
    <w:rsid w:val="00545E0F"/>
    <w:rsid w:val="00554FB7"/>
    <w:rsid w:val="00561BC1"/>
    <w:rsid w:val="0059217B"/>
    <w:rsid w:val="005926DA"/>
    <w:rsid w:val="005B08F8"/>
    <w:rsid w:val="005B4FD6"/>
    <w:rsid w:val="005C25CC"/>
    <w:rsid w:val="005E0999"/>
    <w:rsid w:val="006119C1"/>
    <w:rsid w:val="00642544"/>
    <w:rsid w:val="00655CE9"/>
    <w:rsid w:val="00681608"/>
    <w:rsid w:val="006903F6"/>
    <w:rsid w:val="00697273"/>
    <w:rsid w:val="006A0C6D"/>
    <w:rsid w:val="006B22C7"/>
    <w:rsid w:val="006B3FB4"/>
    <w:rsid w:val="006C12EF"/>
    <w:rsid w:val="006C1B51"/>
    <w:rsid w:val="006D7CF0"/>
    <w:rsid w:val="006F5C5E"/>
    <w:rsid w:val="00721601"/>
    <w:rsid w:val="00725ACE"/>
    <w:rsid w:val="007274EC"/>
    <w:rsid w:val="0077766A"/>
    <w:rsid w:val="00783D62"/>
    <w:rsid w:val="00786BF3"/>
    <w:rsid w:val="007A6DF1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975F7"/>
    <w:rsid w:val="008C5C90"/>
    <w:rsid w:val="008C7AF3"/>
    <w:rsid w:val="008F4F30"/>
    <w:rsid w:val="0090484F"/>
    <w:rsid w:val="00905D15"/>
    <w:rsid w:val="009171F3"/>
    <w:rsid w:val="00920E34"/>
    <w:rsid w:val="009401C1"/>
    <w:rsid w:val="00940481"/>
    <w:rsid w:val="00957DAC"/>
    <w:rsid w:val="009606B7"/>
    <w:rsid w:val="009904E9"/>
    <w:rsid w:val="0099410A"/>
    <w:rsid w:val="009B1EB1"/>
    <w:rsid w:val="009B2855"/>
    <w:rsid w:val="009B36ED"/>
    <w:rsid w:val="009C6968"/>
    <w:rsid w:val="009C6AB7"/>
    <w:rsid w:val="00A0177A"/>
    <w:rsid w:val="00A07CFD"/>
    <w:rsid w:val="00A40BA4"/>
    <w:rsid w:val="00A44B27"/>
    <w:rsid w:val="00A46236"/>
    <w:rsid w:val="00A5086A"/>
    <w:rsid w:val="00A77209"/>
    <w:rsid w:val="00AA062D"/>
    <w:rsid w:val="00AA1CBF"/>
    <w:rsid w:val="00AB0692"/>
    <w:rsid w:val="00AB31FA"/>
    <w:rsid w:val="00AD464B"/>
    <w:rsid w:val="00AE3FB9"/>
    <w:rsid w:val="00B2043A"/>
    <w:rsid w:val="00B2233E"/>
    <w:rsid w:val="00B23684"/>
    <w:rsid w:val="00B33213"/>
    <w:rsid w:val="00B44828"/>
    <w:rsid w:val="00B4536E"/>
    <w:rsid w:val="00B5364C"/>
    <w:rsid w:val="00B65576"/>
    <w:rsid w:val="00B8248A"/>
    <w:rsid w:val="00BC1403"/>
    <w:rsid w:val="00BD498F"/>
    <w:rsid w:val="00BE75EA"/>
    <w:rsid w:val="00BF45D8"/>
    <w:rsid w:val="00C238B1"/>
    <w:rsid w:val="00C761F2"/>
    <w:rsid w:val="00C80EAE"/>
    <w:rsid w:val="00C8723F"/>
    <w:rsid w:val="00C93D4E"/>
    <w:rsid w:val="00C969D3"/>
    <w:rsid w:val="00CA400E"/>
    <w:rsid w:val="00CA69F0"/>
    <w:rsid w:val="00CA7905"/>
    <w:rsid w:val="00CB77B4"/>
    <w:rsid w:val="00CB7D31"/>
    <w:rsid w:val="00CC7A47"/>
    <w:rsid w:val="00CD5A2C"/>
    <w:rsid w:val="00CE4086"/>
    <w:rsid w:val="00CF3123"/>
    <w:rsid w:val="00D006D1"/>
    <w:rsid w:val="00D133A8"/>
    <w:rsid w:val="00D233C4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30F39"/>
    <w:rsid w:val="00E57029"/>
    <w:rsid w:val="00E749AC"/>
    <w:rsid w:val="00E7705A"/>
    <w:rsid w:val="00E97F0D"/>
    <w:rsid w:val="00EA05CD"/>
    <w:rsid w:val="00EA2D38"/>
    <w:rsid w:val="00EE3395"/>
    <w:rsid w:val="00F05183"/>
    <w:rsid w:val="00F27561"/>
    <w:rsid w:val="00F35903"/>
    <w:rsid w:val="00F43A29"/>
    <w:rsid w:val="00F47AC0"/>
    <w:rsid w:val="00F64542"/>
    <w:rsid w:val="00F74B74"/>
    <w:rsid w:val="00F81448"/>
    <w:rsid w:val="00FA5AAE"/>
    <w:rsid w:val="00FC644F"/>
    <w:rsid w:val="00FD519E"/>
    <w:rsid w:val="00FE12AE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hantedlearning.com/u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cp:lastPrinted>2018-03-01T05:16:00Z</cp:lastPrinted>
  <dcterms:created xsi:type="dcterms:W3CDTF">2018-06-13T03:38:00Z</dcterms:created>
  <dcterms:modified xsi:type="dcterms:W3CDTF">2018-06-13T03:38:00Z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