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9606B7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Call to Order</w:t>
                            </w:r>
                          </w:p>
                          <w:p w:rsidR="00D233C4" w:rsidRPr="009C6968" w:rsidRDefault="004A09E4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Roll call</w:t>
                            </w:r>
                          </w:p>
                          <w:p w:rsidR="008975F7" w:rsidRPr="009C6968" w:rsidRDefault="00D233C4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Review</w:t>
                            </w:r>
                            <w:r w:rsidR="00AD464B"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of meeting minutes </w:t>
                            </w:r>
                          </w:p>
                          <w:p w:rsidR="008975F7" w:rsidRDefault="00D233C4" w:rsidP="008975F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Committee Updates</w:t>
                            </w:r>
                          </w:p>
                          <w:p w:rsidR="009C6968" w:rsidRDefault="009C6968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Sub-control updates </w:t>
                            </w:r>
                          </w:p>
                          <w:p w:rsidR="009C6968" w:rsidRPr="009C6968" w:rsidRDefault="009C6968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Medical-Dr. Milzman</w:t>
                            </w:r>
                          </w:p>
                          <w:p w:rsidR="001936D4" w:rsidRPr="009606B7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Trauma-Dr. J. Sava</w:t>
                            </w:r>
                          </w:p>
                          <w:p w:rsidR="001936D4" w:rsidRDefault="001936D4" w:rsidP="0005596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Pediatric-Dr. J. Simpson</w:t>
                            </w:r>
                          </w:p>
                          <w:p w:rsidR="009C6968" w:rsidRPr="009606B7" w:rsidRDefault="009C6968" w:rsidP="0005596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DOH/HEPRA-Dr. Amy</w:t>
                            </w:r>
                          </w:p>
                          <w:p w:rsidR="004E26AF" w:rsidRPr="008975F7" w:rsidRDefault="0077766A" w:rsidP="008975F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DCFEMS- Dr. R. Hollman</w:t>
                            </w:r>
                          </w:p>
                          <w:p w:rsidR="009C6968" w:rsidRDefault="00D233C4" w:rsidP="00721601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Training</w:t>
                            </w:r>
                          </w:p>
                          <w:p w:rsidR="009B36ED" w:rsidRPr="009606B7" w:rsidRDefault="009C6968" w:rsidP="00721601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Fatigue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in EMS</w:t>
                            </w:r>
                            <w:r w:rsidR="00D233C4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815D2" w:rsidRPr="009606B7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New Business</w:t>
                            </w:r>
                            <w:r w:rsidR="002133A2"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464B" w:rsidRPr="009606B7" w:rsidRDefault="009B36ED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Public comment</w:t>
                            </w:r>
                          </w:p>
                          <w:p w:rsidR="008815D2" w:rsidRPr="009606B7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</w:t>
                            </w:r>
                            <w:r w:rsidR="009B36ED"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ment</w:t>
                            </w: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D52A2F" w:rsidRDefault="006A0C6D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107C1F" w:rsidRPr="00BD498F" w:rsidRDefault="00464867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="00107C1F"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464867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D52A2F" w:rsidRDefault="00BD498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52A2F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AA1CBF" w:rsidRPr="00D52A2F" w:rsidRDefault="00AA1CB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CB7D31" w:rsidRPr="00D52A2F" w:rsidRDefault="00CB7D31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CB7D31" w:rsidRPr="00D52A2F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9606B7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Call to Order</w:t>
                      </w:r>
                    </w:p>
                    <w:p w:rsidR="00D233C4" w:rsidRPr="009C6968" w:rsidRDefault="004A09E4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Roll call</w:t>
                      </w:r>
                    </w:p>
                    <w:p w:rsidR="008975F7" w:rsidRPr="009C6968" w:rsidRDefault="00D233C4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Review</w:t>
                      </w:r>
                      <w:r w:rsidR="00AD464B"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of meeting minutes </w:t>
                      </w:r>
                    </w:p>
                    <w:p w:rsidR="008975F7" w:rsidRDefault="00D233C4" w:rsidP="008975F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Committee Updates</w:t>
                      </w:r>
                    </w:p>
                    <w:p w:rsidR="009C6968" w:rsidRDefault="009C6968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Sub-control updates </w:t>
                      </w:r>
                    </w:p>
                    <w:p w:rsidR="009C6968" w:rsidRPr="009C6968" w:rsidRDefault="009C6968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Medical-Dr. Milzman</w:t>
                      </w:r>
                    </w:p>
                    <w:p w:rsidR="001936D4" w:rsidRPr="009606B7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Trauma-Dr. J. Sava</w:t>
                      </w:r>
                    </w:p>
                    <w:p w:rsidR="001936D4" w:rsidRDefault="001936D4" w:rsidP="00055966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Pediatric-Dr. J. Simpson</w:t>
                      </w:r>
                    </w:p>
                    <w:p w:rsidR="009C6968" w:rsidRPr="009606B7" w:rsidRDefault="009C6968" w:rsidP="00055966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DOH/HEPRA-Dr. Amy</w:t>
                      </w:r>
                    </w:p>
                    <w:p w:rsidR="004E26AF" w:rsidRPr="008975F7" w:rsidRDefault="0077766A" w:rsidP="008975F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DCFEMS- Dr. R. Hollman</w:t>
                      </w:r>
                    </w:p>
                    <w:p w:rsidR="009C6968" w:rsidRDefault="00D233C4" w:rsidP="00721601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Training</w:t>
                      </w:r>
                    </w:p>
                    <w:p w:rsidR="009B36ED" w:rsidRPr="009606B7" w:rsidRDefault="009C6968" w:rsidP="00721601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Fatigue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in EMS</w:t>
                      </w:r>
                      <w:r w:rsidR="00D233C4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815D2" w:rsidRPr="009606B7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New Business</w:t>
                      </w:r>
                      <w:r w:rsidR="002133A2"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464B" w:rsidRPr="009606B7" w:rsidRDefault="009B36ED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Public comment</w:t>
                      </w:r>
                    </w:p>
                    <w:p w:rsidR="008815D2" w:rsidRPr="009606B7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</w:t>
                      </w:r>
                      <w:r w:rsidR="009B36ED"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ment</w:t>
                      </w: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7D31" w:rsidRPr="00D52A2F" w:rsidRDefault="006A0C6D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107C1F" w:rsidRPr="00BD498F" w:rsidRDefault="00464867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="00107C1F"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6FF0" w:rsidRDefault="00464867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D52A2F" w:rsidRDefault="00BD498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="00D52A2F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AA1CBF" w:rsidRPr="00D52A2F" w:rsidRDefault="00AA1CB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CB7D31" w:rsidRPr="00D52A2F" w:rsidRDefault="00CB7D31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CB7D31" w:rsidRPr="00D52A2F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1936D4" w:rsidRDefault="009C6968" w:rsidP="002F5063">
                            <w:pPr>
                              <w:pStyle w:val="Heading3"/>
                            </w:pPr>
                            <w:r>
                              <w:t>February 1</w:t>
                            </w:r>
                            <w:r w:rsidRPr="009C6968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2018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1936D4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</w:t>
                            </w:r>
                            <w:r w:rsidR="00C969D3">
                              <w:t xml:space="preserve">onference room </w:t>
                            </w:r>
                            <w:r>
                              <w:t>603G</w:t>
                            </w:r>
                          </w:p>
                          <w:p w:rsidR="00CB7D31" w:rsidRPr="002F5063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>
                              <w:t xml:space="preserve">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1936D4" w:rsidRDefault="009C6968" w:rsidP="002F5063">
                      <w:pPr>
                        <w:pStyle w:val="Heading3"/>
                      </w:pPr>
                      <w:r>
                        <w:t>February 1</w:t>
                      </w:r>
                      <w:r w:rsidRPr="009C6968">
                        <w:rPr>
                          <w:vertAlign w:val="superscript"/>
                        </w:rPr>
                        <w:t>st</w:t>
                      </w:r>
                      <w:r>
                        <w:t xml:space="preserve"> 2018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1936D4" w:rsidP="001936D4">
                      <w:pPr>
                        <w:pStyle w:val="Heading3"/>
                        <w:jc w:val="center"/>
                      </w:pPr>
                      <w:r>
                        <w:t xml:space="preserve"> C</w:t>
                      </w:r>
                      <w:r w:rsidR="00C969D3">
                        <w:t xml:space="preserve">onference room </w:t>
                      </w:r>
                      <w:r>
                        <w:t>603G</w:t>
                      </w:r>
                    </w:p>
                    <w:p w:rsidR="00CB7D31" w:rsidRPr="002F5063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>
                        <w:t xml:space="preserve">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3E57CA" w:rsidP="003533D1">
      <w:r>
        <w:t xml:space="preserve"> </w:t>
      </w:r>
      <w:r w:rsidR="00FF3140">
        <w:t xml:space="preserve">  </w:t>
      </w:r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F1" w:rsidRDefault="007A6DF1" w:rsidP="00D133A8">
      <w:r>
        <w:separator/>
      </w:r>
    </w:p>
  </w:endnote>
  <w:endnote w:type="continuationSeparator" w:id="0">
    <w:p w:rsidR="007A6DF1" w:rsidRDefault="007A6DF1" w:rsidP="00D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F1" w:rsidRDefault="007A6DF1" w:rsidP="00D133A8">
      <w:r>
        <w:separator/>
      </w:r>
    </w:p>
  </w:footnote>
  <w:footnote w:type="continuationSeparator" w:id="0">
    <w:p w:rsidR="007A6DF1" w:rsidRDefault="007A6DF1" w:rsidP="00D1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numPicBullet w:numPicBulletId="1">
    <w:pict>
      <v:shape id="_x0000_i1033" type="#_x0000_t75" style="width:9pt;height:9pt" o:bullet="t">
        <v:imagedata r:id="rId2" o:title=""/>
      </v:shape>
    </w:pict>
  </w:numPicBullet>
  <w:numPicBullet w:numPicBulletId="2">
    <w:pict>
      <v:shape id="_x0000_i1034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55966"/>
    <w:rsid w:val="000A1898"/>
    <w:rsid w:val="000B7DB3"/>
    <w:rsid w:val="000D0615"/>
    <w:rsid w:val="000D0861"/>
    <w:rsid w:val="00107C1F"/>
    <w:rsid w:val="0011176B"/>
    <w:rsid w:val="00165F56"/>
    <w:rsid w:val="001936D4"/>
    <w:rsid w:val="001B7216"/>
    <w:rsid w:val="002133A2"/>
    <w:rsid w:val="0022609B"/>
    <w:rsid w:val="00257ADC"/>
    <w:rsid w:val="00287608"/>
    <w:rsid w:val="002A2E49"/>
    <w:rsid w:val="002F5063"/>
    <w:rsid w:val="002F6C17"/>
    <w:rsid w:val="00301DD5"/>
    <w:rsid w:val="00342A6A"/>
    <w:rsid w:val="003533D1"/>
    <w:rsid w:val="00381BA0"/>
    <w:rsid w:val="003A2E83"/>
    <w:rsid w:val="003B15D3"/>
    <w:rsid w:val="003D2D2F"/>
    <w:rsid w:val="003D6FF0"/>
    <w:rsid w:val="003E57CA"/>
    <w:rsid w:val="003E6C31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E26AF"/>
    <w:rsid w:val="004F485A"/>
    <w:rsid w:val="0050156B"/>
    <w:rsid w:val="00506068"/>
    <w:rsid w:val="00536AA6"/>
    <w:rsid w:val="005438ED"/>
    <w:rsid w:val="00554FB7"/>
    <w:rsid w:val="00561BC1"/>
    <w:rsid w:val="0059217B"/>
    <w:rsid w:val="005926DA"/>
    <w:rsid w:val="005B4FD6"/>
    <w:rsid w:val="005C25CC"/>
    <w:rsid w:val="006119C1"/>
    <w:rsid w:val="00642544"/>
    <w:rsid w:val="00655CE9"/>
    <w:rsid w:val="00681608"/>
    <w:rsid w:val="006903F6"/>
    <w:rsid w:val="00697273"/>
    <w:rsid w:val="006A0C6D"/>
    <w:rsid w:val="006B3FB4"/>
    <w:rsid w:val="006C1B51"/>
    <w:rsid w:val="006D7CF0"/>
    <w:rsid w:val="006F5C5E"/>
    <w:rsid w:val="00721601"/>
    <w:rsid w:val="007274EC"/>
    <w:rsid w:val="0077766A"/>
    <w:rsid w:val="00783D62"/>
    <w:rsid w:val="00786BF3"/>
    <w:rsid w:val="007A6DF1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975F7"/>
    <w:rsid w:val="008C5C90"/>
    <w:rsid w:val="008C7AF3"/>
    <w:rsid w:val="0090484F"/>
    <w:rsid w:val="00905D15"/>
    <w:rsid w:val="00920E34"/>
    <w:rsid w:val="00940481"/>
    <w:rsid w:val="00957DAC"/>
    <w:rsid w:val="009606B7"/>
    <w:rsid w:val="009904E9"/>
    <w:rsid w:val="0099410A"/>
    <w:rsid w:val="009B1EB1"/>
    <w:rsid w:val="009B2855"/>
    <w:rsid w:val="009B36ED"/>
    <w:rsid w:val="009C6968"/>
    <w:rsid w:val="009C6AB7"/>
    <w:rsid w:val="00A0177A"/>
    <w:rsid w:val="00A07CFD"/>
    <w:rsid w:val="00A40BA4"/>
    <w:rsid w:val="00A44B27"/>
    <w:rsid w:val="00A5086A"/>
    <w:rsid w:val="00A77209"/>
    <w:rsid w:val="00AA062D"/>
    <w:rsid w:val="00AA1CBF"/>
    <w:rsid w:val="00AB0692"/>
    <w:rsid w:val="00AD464B"/>
    <w:rsid w:val="00B2043A"/>
    <w:rsid w:val="00B2233E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761F2"/>
    <w:rsid w:val="00C80EAE"/>
    <w:rsid w:val="00C8723F"/>
    <w:rsid w:val="00C93D4E"/>
    <w:rsid w:val="00C969D3"/>
    <w:rsid w:val="00CA7905"/>
    <w:rsid w:val="00CB77B4"/>
    <w:rsid w:val="00CB7D31"/>
    <w:rsid w:val="00CD5A2C"/>
    <w:rsid w:val="00CE4086"/>
    <w:rsid w:val="00CF3123"/>
    <w:rsid w:val="00D006D1"/>
    <w:rsid w:val="00D133A8"/>
    <w:rsid w:val="00D233C4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57029"/>
    <w:rsid w:val="00E97F0D"/>
    <w:rsid w:val="00EA2D38"/>
    <w:rsid w:val="00EE3395"/>
    <w:rsid w:val="00F05183"/>
    <w:rsid w:val="00F27561"/>
    <w:rsid w:val="00F35903"/>
    <w:rsid w:val="00F43A29"/>
    <w:rsid w:val="00F47AC0"/>
    <w:rsid w:val="00F64542"/>
    <w:rsid w:val="00F74B74"/>
    <w:rsid w:val="00F81448"/>
    <w:rsid w:val="00FA5AAE"/>
    <w:rsid w:val="00FC644F"/>
    <w:rsid w:val="00FE12AE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hantedlearning.com/u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dcterms:created xsi:type="dcterms:W3CDTF">2018-01-30T15:43:00Z</dcterms:created>
  <dcterms:modified xsi:type="dcterms:W3CDTF">2018-01-30T15:43:00Z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